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79A6" w14:textId="266E15A1" w:rsidR="00546AAE" w:rsidRPr="00B56D76" w:rsidRDefault="00A87888" w:rsidP="00546AAE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noProof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420BAC" wp14:editId="427FA8C7">
                <wp:simplePos x="0" y="0"/>
                <wp:positionH relativeFrom="column">
                  <wp:posOffset>-593291</wp:posOffset>
                </wp:positionH>
                <wp:positionV relativeFrom="paragraph">
                  <wp:posOffset>9166</wp:posOffset>
                </wp:positionV>
                <wp:extent cx="410845" cy="4105910"/>
                <wp:effectExtent l="0" t="0" r="8255" b="889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410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27465" w14:textId="7F9F6DBE" w:rsidR="002672C5" w:rsidRPr="00B56D76" w:rsidRDefault="0072556F" w:rsidP="002672C5">
                            <w:pP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</w:pP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Teruggeven aan de </w:t>
                            </w:r>
                            <w:r w:rsidR="002672C5"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titularis v</w:t>
                            </w:r>
                            <w:r w:rsidR="00C65095"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óó</w:t>
                            </w:r>
                            <w:r w:rsidR="00AF51B1"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r </w:t>
                            </w:r>
                            <w:r w:rsidR="007D7E89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vrijdag 16 juni</w:t>
                            </w:r>
                            <w:r w:rsidR="0030454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="004E769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202</w:t>
                            </w:r>
                            <w:r w:rsidR="0030454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3</w:t>
                            </w:r>
                            <w:r w:rsidR="004E769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="002672C5"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a</w:t>
                            </w:r>
                            <w:r w:rsidR="00C84820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.u</w:t>
                            </w:r>
                            <w:r w:rsidR="00C65095"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</w:t>
                            </w:r>
                            <w:r w:rsidR="00C84820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b.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20B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6.7pt;margin-top:.7pt;width:32.35pt;height:32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" stroked="f">
                <v:textbox style="layout-flow:vertical;mso-layout-flow-alt:bottom-to-top">
                  <w:txbxContent>
                    <w:p w14:paraId="00127465" w14:textId="7F9F6DBE" w:rsidR="002672C5" w:rsidRPr="00B56D76" w:rsidRDefault="0072556F" w:rsidP="002672C5">
                      <w:pPr>
                        <w:rPr>
                          <w:rFonts w:ascii="Century Gothic" w:hAnsi="Century Gothic"/>
                          <w:b/>
                          <w:szCs w:val="22"/>
                        </w:rPr>
                      </w:pP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Teruggeven aan de </w:t>
                      </w:r>
                      <w:r w:rsidR="002672C5"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titularis v</w:t>
                      </w:r>
                      <w:r w:rsidR="00C65095"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óó</w:t>
                      </w:r>
                      <w:r w:rsidR="00AF51B1"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r </w:t>
                      </w:r>
                      <w:r w:rsidR="007D7E89">
                        <w:rPr>
                          <w:rFonts w:ascii="Century Gothic" w:hAnsi="Century Gothic"/>
                          <w:b/>
                          <w:szCs w:val="22"/>
                        </w:rPr>
                        <w:t>vrijdag 16 juni</w:t>
                      </w:r>
                      <w:r w:rsidR="00304545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="004E7695">
                        <w:rPr>
                          <w:rFonts w:ascii="Century Gothic" w:hAnsi="Century Gothic"/>
                          <w:b/>
                          <w:szCs w:val="22"/>
                        </w:rPr>
                        <w:t>202</w:t>
                      </w:r>
                      <w:r w:rsidR="00304545">
                        <w:rPr>
                          <w:rFonts w:ascii="Century Gothic" w:hAnsi="Century Gothic"/>
                          <w:b/>
                          <w:szCs w:val="22"/>
                        </w:rPr>
                        <w:t>3</w:t>
                      </w:r>
                      <w:r w:rsidR="004E7695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="002672C5"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a</w:t>
                      </w:r>
                      <w:r w:rsidR="00C84820">
                        <w:rPr>
                          <w:rFonts w:ascii="Century Gothic" w:hAnsi="Century Gothic"/>
                          <w:b/>
                          <w:szCs w:val="22"/>
                        </w:rPr>
                        <w:t>.u</w:t>
                      </w:r>
                      <w:r w:rsidR="00C65095"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.</w:t>
                      </w:r>
                      <w:r w:rsidR="00C84820">
                        <w:rPr>
                          <w:rFonts w:ascii="Century Gothic" w:hAnsi="Century Gothic"/>
                          <w:b/>
                          <w:szCs w:val="22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 w:rsidR="00201A80">
        <w:rPr>
          <w:rFonts w:ascii="Century Gothic" w:hAnsi="Century Gothic"/>
          <w:noProof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84AB2" wp14:editId="16D8EEBB">
                <wp:simplePos x="0" y="0"/>
                <wp:positionH relativeFrom="column">
                  <wp:posOffset>6179820</wp:posOffset>
                </wp:positionH>
                <wp:positionV relativeFrom="paragraph">
                  <wp:posOffset>19685</wp:posOffset>
                </wp:positionV>
                <wp:extent cx="456565" cy="4886960"/>
                <wp:effectExtent l="0" t="635" r="254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488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9E0B4" w14:textId="781368CD" w:rsidR="002672C5" w:rsidRPr="007D7E89" w:rsidRDefault="00C84820" w:rsidP="00A716AF">
                            <w:pP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</w:pP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Teruggeven aan de titularis vóór </w:t>
                            </w:r>
                            <w:r w:rsidR="007D7E89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vrijdag 16 juni</w:t>
                            </w:r>
                            <w:r w:rsidR="00201A80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="00092FAB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20</w:t>
                            </w:r>
                            <w:r w:rsidR="004E769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</w:t>
                            </w:r>
                            <w:r w:rsidR="0030454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3</w:t>
                            </w:r>
                            <w:r w:rsidR="00092FAB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="00840347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a.u.b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4AB2" id="Text Box 14" o:spid="_x0000_s1027" type="#_x0000_t202" style="position:absolute;margin-left:486.6pt;margin-top:1.55pt;width:35.95pt;height:38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" stroked="f">
                <v:textbox style="layout-flow:vertical">
                  <w:txbxContent>
                    <w:p w14:paraId="2209E0B4" w14:textId="781368CD" w:rsidR="002672C5" w:rsidRPr="007D7E89" w:rsidRDefault="00C84820" w:rsidP="00A716AF">
                      <w:pPr>
                        <w:rPr>
                          <w:rFonts w:ascii="Century Gothic" w:hAnsi="Century Gothic"/>
                          <w:b/>
                          <w:szCs w:val="22"/>
                        </w:rPr>
                      </w:pP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Teruggeven aan de titularis vóór </w:t>
                      </w:r>
                      <w:r w:rsidR="007D7E89">
                        <w:rPr>
                          <w:rFonts w:ascii="Century Gothic" w:hAnsi="Century Gothic"/>
                          <w:b/>
                          <w:szCs w:val="22"/>
                        </w:rPr>
                        <w:t>vrijdag 16 juni</w:t>
                      </w:r>
                      <w:r w:rsidR="00201A80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="00092FAB">
                        <w:rPr>
                          <w:rFonts w:ascii="Century Gothic" w:hAnsi="Century Gothic"/>
                          <w:b/>
                          <w:szCs w:val="22"/>
                        </w:rPr>
                        <w:t>20</w:t>
                      </w:r>
                      <w:r w:rsidR="004E7695">
                        <w:rPr>
                          <w:rFonts w:ascii="Century Gothic" w:hAnsi="Century Gothic"/>
                          <w:b/>
                          <w:szCs w:val="22"/>
                        </w:rPr>
                        <w:t>2</w:t>
                      </w:r>
                      <w:r w:rsidR="00304545">
                        <w:rPr>
                          <w:rFonts w:ascii="Century Gothic" w:hAnsi="Century Gothic"/>
                          <w:b/>
                          <w:szCs w:val="22"/>
                        </w:rPr>
                        <w:t>3</w:t>
                      </w:r>
                      <w:r w:rsidR="00092FAB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="00840347">
                        <w:rPr>
                          <w:rFonts w:ascii="Century Gothic" w:hAnsi="Century Gothic"/>
                          <w:b/>
                          <w:szCs w:val="22"/>
                        </w:rPr>
                        <w:t>a.u.b</w:t>
                      </w:r>
                      <w:r>
                        <w:rPr>
                          <w:rFonts w:ascii="Century Gothic" w:hAnsi="Century Gothic"/>
                          <w:b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0D93" w:rsidRPr="00B56D76">
        <w:rPr>
          <w:rFonts w:ascii="Century Gothic" w:hAnsi="Century Gothic"/>
          <w:szCs w:val="22"/>
        </w:rPr>
        <w:t>Wij, de ouder</w:t>
      </w:r>
      <w:r w:rsidR="0081220B" w:rsidRPr="00B56D76">
        <w:rPr>
          <w:rFonts w:ascii="Century Gothic" w:hAnsi="Century Gothic"/>
          <w:szCs w:val="22"/>
        </w:rPr>
        <w:t>(</w:t>
      </w:r>
      <w:r w:rsidR="00090D93" w:rsidRPr="00B56D76">
        <w:rPr>
          <w:rFonts w:ascii="Century Gothic" w:hAnsi="Century Gothic"/>
          <w:szCs w:val="22"/>
        </w:rPr>
        <w:t>s</w:t>
      </w:r>
      <w:r w:rsidR="0081220B" w:rsidRPr="00B56D76">
        <w:rPr>
          <w:rFonts w:ascii="Century Gothic" w:hAnsi="Century Gothic"/>
          <w:szCs w:val="22"/>
        </w:rPr>
        <w:t>)</w:t>
      </w:r>
      <w:r w:rsidR="00090D93" w:rsidRPr="00B56D76">
        <w:rPr>
          <w:rFonts w:ascii="Century Gothic" w:hAnsi="Century Gothic"/>
          <w:szCs w:val="22"/>
        </w:rPr>
        <w:t>/verantwoordelijke</w:t>
      </w:r>
      <w:r w:rsidR="0081220B" w:rsidRPr="00B56D76">
        <w:rPr>
          <w:rFonts w:ascii="Century Gothic" w:hAnsi="Century Gothic"/>
          <w:szCs w:val="22"/>
        </w:rPr>
        <w:t>(</w:t>
      </w:r>
      <w:r w:rsidR="00090D93" w:rsidRPr="00B56D76">
        <w:rPr>
          <w:rFonts w:ascii="Century Gothic" w:hAnsi="Century Gothic"/>
          <w:szCs w:val="22"/>
        </w:rPr>
        <w:t>n</w:t>
      </w:r>
      <w:r w:rsidR="0081220B" w:rsidRPr="00B56D76">
        <w:rPr>
          <w:rFonts w:ascii="Century Gothic" w:hAnsi="Century Gothic"/>
          <w:szCs w:val="22"/>
        </w:rPr>
        <w:t>)</w:t>
      </w:r>
      <w:r w:rsidR="00090D93" w:rsidRPr="00B56D76">
        <w:rPr>
          <w:rFonts w:ascii="Century Gothic" w:hAnsi="Century Gothic"/>
          <w:szCs w:val="22"/>
        </w:rPr>
        <w:t xml:space="preserve"> van ………..………………………..…………klas…...,</w:t>
      </w:r>
    </w:p>
    <w:p w14:paraId="67FCD940" w14:textId="45671004" w:rsidR="00546AAE" w:rsidRPr="00B56D76" w:rsidRDefault="00546AAE" w:rsidP="00546AAE">
      <w:pPr>
        <w:rPr>
          <w:rFonts w:ascii="Century Gothic" w:hAnsi="Century Gothic"/>
          <w:szCs w:val="22"/>
        </w:rPr>
      </w:pPr>
    </w:p>
    <w:p w14:paraId="6A276781" w14:textId="14DB0F9B" w:rsidR="001205ED" w:rsidRPr="00FE0944" w:rsidRDefault="004D3ACF" w:rsidP="00546AAE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iCs/>
          <w:sz w:val="20"/>
        </w:rPr>
        <w:t>O</w:t>
      </w:r>
      <w:r w:rsidRPr="00A716AF">
        <w:rPr>
          <w:rFonts w:ascii="Century Gothic" w:hAnsi="Century Gothic"/>
          <w:b/>
          <w:szCs w:val="22"/>
        </w:rPr>
        <w:t xml:space="preserve"> </w:t>
      </w:r>
      <w:r>
        <w:rPr>
          <w:rFonts w:ascii="Century Gothic" w:hAnsi="Century Gothic"/>
          <w:b/>
          <w:szCs w:val="22"/>
        </w:rPr>
        <w:t xml:space="preserve"> </w:t>
      </w:r>
      <w:r w:rsidR="00090D93" w:rsidRPr="00FE0944">
        <w:rPr>
          <w:rFonts w:ascii="Century Gothic" w:hAnsi="Century Gothic"/>
          <w:b/>
          <w:szCs w:val="22"/>
        </w:rPr>
        <w:t xml:space="preserve">kunnen </w:t>
      </w:r>
      <w:r w:rsidR="001205ED" w:rsidRPr="00FE0944">
        <w:rPr>
          <w:rFonts w:ascii="Century Gothic" w:hAnsi="Century Gothic"/>
          <w:b/>
          <w:szCs w:val="22"/>
        </w:rPr>
        <w:t xml:space="preserve">aanwezig zijn </w:t>
      </w:r>
      <w:r w:rsidR="00A716AF" w:rsidRPr="00FE0944">
        <w:rPr>
          <w:rFonts w:ascii="Century Gothic" w:hAnsi="Century Gothic"/>
          <w:b/>
          <w:szCs w:val="22"/>
        </w:rPr>
        <w:t xml:space="preserve">op het oudercontact van donderdag </w:t>
      </w:r>
      <w:r w:rsidR="007D7E89">
        <w:rPr>
          <w:rFonts w:ascii="Century Gothic" w:hAnsi="Century Gothic"/>
          <w:b/>
          <w:szCs w:val="22"/>
        </w:rPr>
        <w:t>29</w:t>
      </w:r>
      <w:r w:rsidR="00304545">
        <w:rPr>
          <w:rFonts w:ascii="Century Gothic" w:hAnsi="Century Gothic"/>
          <w:b/>
          <w:szCs w:val="22"/>
        </w:rPr>
        <w:t xml:space="preserve"> </w:t>
      </w:r>
      <w:r w:rsidR="007D7E89">
        <w:rPr>
          <w:rFonts w:ascii="Century Gothic" w:hAnsi="Century Gothic"/>
          <w:b/>
          <w:szCs w:val="22"/>
        </w:rPr>
        <w:t>juni</w:t>
      </w:r>
      <w:r w:rsidR="00304545">
        <w:rPr>
          <w:rFonts w:ascii="Century Gothic" w:hAnsi="Century Gothic"/>
          <w:b/>
          <w:szCs w:val="22"/>
        </w:rPr>
        <w:t xml:space="preserve"> 2023</w:t>
      </w:r>
      <w:r w:rsidR="00A716AF" w:rsidRPr="00FE0944">
        <w:rPr>
          <w:rFonts w:ascii="Century Gothic" w:hAnsi="Century Gothic"/>
          <w:szCs w:val="22"/>
        </w:rPr>
        <w:t xml:space="preserve"> </w:t>
      </w:r>
      <w:r w:rsidR="00311C35" w:rsidRPr="00FE0944">
        <w:rPr>
          <w:rFonts w:ascii="Century Gothic" w:hAnsi="Century Gothic"/>
          <w:szCs w:val="22"/>
        </w:rPr>
        <w:t>tussen</w:t>
      </w:r>
    </w:p>
    <w:p w14:paraId="07D94DCB" w14:textId="36884FE7" w:rsidR="00311C35" w:rsidRPr="00FE0944" w:rsidRDefault="00311C35" w:rsidP="00546AAE">
      <w:pPr>
        <w:rPr>
          <w:rFonts w:ascii="Century Gothic" w:hAnsi="Century Gothic"/>
          <w:szCs w:val="22"/>
        </w:rPr>
      </w:pPr>
    </w:p>
    <w:p w14:paraId="6AECD315" w14:textId="328F8503" w:rsidR="00311C35" w:rsidRPr="00FE0944" w:rsidRDefault="00311C35" w:rsidP="00311C35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16.30 u. en 17.</w:t>
      </w:r>
      <w:r w:rsidR="004D3ACF" w:rsidRPr="00FE0944">
        <w:rPr>
          <w:rFonts w:ascii="Century Gothic" w:hAnsi="Century Gothic"/>
          <w:szCs w:val="22"/>
        </w:rPr>
        <w:t>3</w:t>
      </w:r>
      <w:r w:rsidRPr="00FE0944">
        <w:rPr>
          <w:rFonts w:ascii="Century Gothic" w:hAnsi="Century Gothic"/>
          <w:szCs w:val="22"/>
        </w:rPr>
        <w:t>0 u.</w:t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  <w:t>Duid zo veel mogelijk tijdstippen aan.</w:t>
      </w:r>
    </w:p>
    <w:p w14:paraId="5FE81239" w14:textId="42D25A20" w:rsidR="00311C35" w:rsidRPr="00FE0944" w:rsidRDefault="00311C35" w:rsidP="00311C35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17.</w:t>
      </w:r>
      <w:r w:rsidR="004D3ACF" w:rsidRPr="00FE0944">
        <w:rPr>
          <w:rFonts w:ascii="Century Gothic" w:hAnsi="Century Gothic"/>
          <w:szCs w:val="22"/>
        </w:rPr>
        <w:t>3</w:t>
      </w:r>
      <w:r w:rsidRPr="00FE0944">
        <w:rPr>
          <w:rFonts w:ascii="Century Gothic" w:hAnsi="Century Gothic"/>
          <w:szCs w:val="22"/>
        </w:rPr>
        <w:t>0 u. en 18.</w:t>
      </w:r>
      <w:r w:rsidR="004D3ACF" w:rsidRPr="00FE0944">
        <w:rPr>
          <w:rFonts w:ascii="Century Gothic" w:hAnsi="Century Gothic"/>
          <w:szCs w:val="22"/>
        </w:rPr>
        <w:t>3</w:t>
      </w:r>
      <w:r w:rsidRPr="00FE0944">
        <w:rPr>
          <w:rFonts w:ascii="Century Gothic" w:hAnsi="Century Gothic"/>
          <w:szCs w:val="22"/>
        </w:rPr>
        <w:t>0 u.</w:t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  <w:t>Het juiste uur van afspraak vind je in</w:t>
      </w:r>
    </w:p>
    <w:p w14:paraId="01A1AAF8" w14:textId="523A5735" w:rsidR="00311C35" w:rsidRPr="00FE0944" w:rsidRDefault="00311C35" w:rsidP="00311C35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18.</w:t>
      </w:r>
      <w:r w:rsidR="004D3ACF" w:rsidRPr="00FE0944">
        <w:rPr>
          <w:rFonts w:ascii="Century Gothic" w:hAnsi="Century Gothic"/>
          <w:szCs w:val="22"/>
        </w:rPr>
        <w:t>3</w:t>
      </w:r>
      <w:r w:rsidRPr="00FE0944">
        <w:rPr>
          <w:rFonts w:ascii="Century Gothic" w:hAnsi="Century Gothic"/>
          <w:szCs w:val="22"/>
        </w:rPr>
        <w:t>0 u. en 19.</w:t>
      </w:r>
      <w:r w:rsidR="004D3ACF" w:rsidRPr="00FE0944">
        <w:rPr>
          <w:rFonts w:ascii="Century Gothic" w:hAnsi="Century Gothic"/>
          <w:szCs w:val="22"/>
        </w:rPr>
        <w:t>3</w:t>
      </w:r>
      <w:r w:rsidRPr="00FE0944">
        <w:rPr>
          <w:rFonts w:ascii="Century Gothic" w:hAnsi="Century Gothic"/>
          <w:szCs w:val="22"/>
        </w:rPr>
        <w:t>0 u.</w:t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</w:r>
      <w:r w:rsidR="004D3ACF" w:rsidRPr="00FE0944">
        <w:rPr>
          <w:rFonts w:ascii="Century Gothic" w:hAnsi="Century Gothic"/>
          <w:szCs w:val="22"/>
        </w:rPr>
        <w:tab/>
        <w:t>de agenda of ontvang je via mail.</w:t>
      </w:r>
    </w:p>
    <w:p w14:paraId="55BC701A" w14:textId="77777777" w:rsidR="00311C35" w:rsidRPr="00FE0944" w:rsidRDefault="00311C35" w:rsidP="00311C35">
      <w:pPr>
        <w:rPr>
          <w:rFonts w:ascii="Century Gothic" w:hAnsi="Century Gothic"/>
          <w:szCs w:val="22"/>
        </w:rPr>
      </w:pPr>
    </w:p>
    <w:p w14:paraId="729F76A9" w14:textId="4554DFBA" w:rsidR="001848B2" w:rsidRPr="00FE0944" w:rsidRDefault="004D3ACF" w:rsidP="004D3ACF">
      <w:pPr>
        <w:tabs>
          <w:tab w:val="left" w:pos="567"/>
        </w:tabs>
        <w:rPr>
          <w:rFonts w:ascii="Century Gothic" w:hAnsi="Century Gothic"/>
          <w:b/>
          <w:bCs/>
          <w:iCs/>
          <w:szCs w:val="22"/>
        </w:rPr>
      </w:pPr>
      <w:r w:rsidRPr="00FE0944">
        <w:rPr>
          <w:rFonts w:ascii="Century Gothic" w:hAnsi="Century Gothic"/>
          <w:b/>
          <w:bCs/>
          <w:iCs/>
          <w:szCs w:val="22"/>
        </w:rPr>
        <w:t>Wensen een gesprek met:</w:t>
      </w:r>
    </w:p>
    <w:p w14:paraId="6417C88C" w14:textId="7F7584DD" w:rsidR="004D3ACF" w:rsidRPr="00FE0944" w:rsidRDefault="004D3ACF" w:rsidP="004D3ACF">
      <w:pPr>
        <w:tabs>
          <w:tab w:val="left" w:pos="567"/>
        </w:tabs>
        <w:rPr>
          <w:rFonts w:ascii="Century Gothic" w:hAnsi="Century Gothic"/>
          <w:iCs/>
          <w:szCs w:val="22"/>
        </w:rPr>
      </w:pPr>
    </w:p>
    <w:p w14:paraId="5A77029A" w14:textId="6DB774EA" w:rsidR="004D3ACF" w:rsidRPr="00FE0944" w:rsidRDefault="004D3ACF" w:rsidP="004D3ACF">
      <w:pPr>
        <w:tabs>
          <w:tab w:val="left" w:pos="567"/>
        </w:tabs>
        <w:rPr>
          <w:rFonts w:ascii="Century Gothic" w:hAnsi="Century Gothic"/>
          <w:iCs/>
          <w:szCs w:val="22"/>
        </w:rPr>
      </w:pPr>
      <w:r w:rsidRPr="00FE0944">
        <w:rPr>
          <w:rFonts w:ascii="Century Gothic" w:hAnsi="Century Gothic"/>
          <w:iCs/>
          <w:szCs w:val="22"/>
        </w:rPr>
        <w:tab/>
        <w:t>O een verpleegkundige (juf Mieke en juf Ruth)</w:t>
      </w:r>
    </w:p>
    <w:p w14:paraId="682A14FD" w14:textId="5BC1BDC1" w:rsidR="0081220B" w:rsidRPr="00FE0944" w:rsidRDefault="004D3ACF" w:rsidP="003B7794">
      <w:pPr>
        <w:tabs>
          <w:tab w:val="left" w:pos="567"/>
        </w:tabs>
        <w:rPr>
          <w:rFonts w:ascii="Century Gothic" w:hAnsi="Century Gothic"/>
          <w:bCs/>
          <w:szCs w:val="22"/>
        </w:rPr>
      </w:pPr>
      <w:r w:rsidRPr="00FE0944">
        <w:rPr>
          <w:rFonts w:ascii="Century Gothic" w:hAnsi="Century Gothic"/>
          <w:iCs/>
          <w:szCs w:val="22"/>
        </w:rPr>
        <w:tab/>
        <w:t>O een opvoeder (juf Sanne</w:t>
      </w:r>
      <w:r w:rsidR="00092FAB" w:rsidRPr="00FE0944">
        <w:rPr>
          <w:rFonts w:ascii="Century Gothic" w:hAnsi="Century Gothic"/>
          <w:bCs/>
          <w:szCs w:val="22"/>
        </w:rPr>
        <w:t xml:space="preserve">, juf Nele, mijnheer </w:t>
      </w:r>
      <w:r w:rsidR="00E67483" w:rsidRPr="00FE0944">
        <w:rPr>
          <w:rFonts w:ascii="Century Gothic" w:hAnsi="Century Gothic"/>
          <w:bCs/>
          <w:szCs w:val="22"/>
        </w:rPr>
        <w:t>Pieter-Jan</w:t>
      </w:r>
      <w:r w:rsidR="00092FAB" w:rsidRPr="00FE0944">
        <w:rPr>
          <w:rFonts w:ascii="Century Gothic" w:hAnsi="Century Gothic"/>
          <w:bCs/>
          <w:szCs w:val="22"/>
        </w:rPr>
        <w:t xml:space="preserve">, </w:t>
      </w:r>
      <w:r w:rsidR="0002612C" w:rsidRPr="00FE0944">
        <w:rPr>
          <w:rFonts w:ascii="Century Gothic" w:hAnsi="Century Gothic"/>
          <w:bCs/>
          <w:szCs w:val="22"/>
        </w:rPr>
        <w:t xml:space="preserve">juf Eline, juf </w:t>
      </w:r>
      <w:r w:rsidR="00201A80">
        <w:rPr>
          <w:rFonts w:ascii="Century Gothic" w:hAnsi="Century Gothic"/>
          <w:bCs/>
          <w:szCs w:val="22"/>
        </w:rPr>
        <w:t>Elena</w:t>
      </w:r>
      <w:r w:rsidR="00B56D76" w:rsidRPr="00FE0944">
        <w:rPr>
          <w:rFonts w:ascii="Century Gothic" w:hAnsi="Century Gothic"/>
          <w:bCs/>
          <w:szCs w:val="22"/>
        </w:rPr>
        <w:t>)</w:t>
      </w:r>
    </w:p>
    <w:p w14:paraId="49BAC347" w14:textId="7DF89816" w:rsidR="004D3ACF" w:rsidRPr="00FE0944" w:rsidRDefault="004D3ACF" w:rsidP="003B7794">
      <w:pPr>
        <w:tabs>
          <w:tab w:val="left" w:pos="567"/>
        </w:tabs>
        <w:rPr>
          <w:rFonts w:ascii="Century Gothic" w:hAnsi="Century Gothic"/>
          <w:bCs/>
          <w:iCs/>
          <w:szCs w:val="22"/>
        </w:rPr>
      </w:pPr>
      <w:r w:rsidRPr="00FE0944">
        <w:rPr>
          <w:rFonts w:ascii="Century Gothic" w:hAnsi="Century Gothic"/>
          <w:bCs/>
          <w:szCs w:val="22"/>
        </w:rPr>
        <w:tab/>
      </w:r>
      <w:r w:rsidRPr="00FE0944">
        <w:rPr>
          <w:rFonts w:ascii="Century Gothic" w:hAnsi="Century Gothic"/>
          <w:bCs/>
          <w:iCs/>
          <w:szCs w:val="22"/>
        </w:rPr>
        <w:t>O een CLB-medewerker</w:t>
      </w:r>
    </w:p>
    <w:p w14:paraId="12405A61" w14:textId="2B072C7D" w:rsidR="00E118BC" w:rsidRPr="00FE0944" w:rsidRDefault="004D3ACF" w:rsidP="004D3ACF">
      <w:pPr>
        <w:tabs>
          <w:tab w:val="left" w:pos="567"/>
        </w:tabs>
        <w:rPr>
          <w:rFonts w:ascii="Century Gothic" w:hAnsi="Century Gothic"/>
          <w:bCs/>
          <w:szCs w:val="22"/>
        </w:rPr>
      </w:pPr>
      <w:r w:rsidRPr="00FE0944">
        <w:rPr>
          <w:rFonts w:ascii="Century Gothic" w:hAnsi="Century Gothic"/>
          <w:bCs/>
          <w:iCs/>
          <w:szCs w:val="22"/>
        </w:rPr>
        <w:tab/>
        <w:t xml:space="preserve">O </w:t>
      </w:r>
      <w:r w:rsidR="00E118BC" w:rsidRPr="00FE0944">
        <w:rPr>
          <w:rFonts w:ascii="Century Gothic" w:hAnsi="Century Gothic"/>
          <w:bCs/>
          <w:szCs w:val="22"/>
        </w:rPr>
        <w:t>een orthopedagoge (</w:t>
      </w:r>
      <w:r w:rsidR="00092FAB" w:rsidRPr="00FE0944">
        <w:rPr>
          <w:rFonts w:ascii="Century Gothic" w:hAnsi="Century Gothic"/>
          <w:bCs/>
          <w:szCs w:val="22"/>
        </w:rPr>
        <w:t>juf</w:t>
      </w:r>
      <w:r w:rsidR="00E118BC" w:rsidRPr="00FE0944">
        <w:rPr>
          <w:rFonts w:ascii="Century Gothic" w:hAnsi="Century Gothic"/>
          <w:bCs/>
          <w:szCs w:val="22"/>
        </w:rPr>
        <w:t xml:space="preserve"> Elien</w:t>
      </w:r>
      <w:r w:rsidR="00A87888">
        <w:rPr>
          <w:rFonts w:ascii="Century Gothic" w:hAnsi="Century Gothic"/>
          <w:bCs/>
          <w:szCs w:val="22"/>
        </w:rPr>
        <w:t xml:space="preserve"> en</w:t>
      </w:r>
      <w:r w:rsidR="00304545">
        <w:rPr>
          <w:rFonts w:ascii="Century Gothic" w:hAnsi="Century Gothic"/>
          <w:bCs/>
          <w:szCs w:val="22"/>
        </w:rPr>
        <w:t xml:space="preserve"> </w:t>
      </w:r>
      <w:r w:rsidR="00092FAB" w:rsidRPr="00FE0944">
        <w:rPr>
          <w:rFonts w:ascii="Century Gothic" w:hAnsi="Century Gothic"/>
          <w:bCs/>
          <w:szCs w:val="22"/>
        </w:rPr>
        <w:t>juf</w:t>
      </w:r>
      <w:r w:rsidR="007D04F4" w:rsidRPr="00FE0944">
        <w:rPr>
          <w:rFonts w:ascii="Century Gothic" w:hAnsi="Century Gothic"/>
          <w:bCs/>
          <w:szCs w:val="22"/>
        </w:rPr>
        <w:t xml:space="preserve"> An-Sofie</w:t>
      </w:r>
      <w:r w:rsidR="00E118BC" w:rsidRPr="00FE0944">
        <w:rPr>
          <w:rFonts w:ascii="Century Gothic" w:hAnsi="Century Gothic"/>
          <w:bCs/>
          <w:szCs w:val="22"/>
        </w:rPr>
        <w:t>)</w:t>
      </w:r>
    </w:p>
    <w:p w14:paraId="1AA52CC6" w14:textId="5948F08D" w:rsidR="00FE0944" w:rsidRPr="00FE0944" w:rsidRDefault="00FE0944" w:rsidP="004D3ACF">
      <w:pPr>
        <w:tabs>
          <w:tab w:val="left" w:pos="567"/>
        </w:tabs>
        <w:rPr>
          <w:rFonts w:ascii="Century Gothic" w:hAnsi="Century Gothic"/>
          <w:bCs/>
          <w:iCs/>
          <w:szCs w:val="22"/>
        </w:rPr>
      </w:pPr>
      <w:r w:rsidRPr="00FE0944">
        <w:rPr>
          <w:rFonts w:ascii="Century Gothic" w:hAnsi="Century Gothic"/>
          <w:bCs/>
          <w:szCs w:val="22"/>
        </w:rPr>
        <w:tab/>
      </w:r>
      <w:r w:rsidRPr="00FE0944">
        <w:rPr>
          <w:rFonts w:ascii="Century Gothic" w:hAnsi="Century Gothic"/>
          <w:bCs/>
          <w:iCs/>
          <w:szCs w:val="22"/>
        </w:rPr>
        <w:t>O de begeleider ASS/autisme (juf Evelyn)</w:t>
      </w:r>
    </w:p>
    <w:p w14:paraId="7AF0BF88" w14:textId="08996AF6" w:rsidR="00092FAB" w:rsidRPr="007D7E89" w:rsidRDefault="00FE0944" w:rsidP="00FE0944">
      <w:pPr>
        <w:tabs>
          <w:tab w:val="left" w:pos="567"/>
        </w:tabs>
        <w:rPr>
          <w:rFonts w:ascii="Century Gothic" w:hAnsi="Century Gothic"/>
          <w:bCs/>
          <w:szCs w:val="22"/>
          <w:lang w:val="en-US"/>
        </w:rPr>
      </w:pPr>
      <w:r w:rsidRPr="00FE0944">
        <w:rPr>
          <w:rFonts w:ascii="Century Gothic" w:hAnsi="Century Gothic"/>
          <w:bCs/>
          <w:iCs/>
          <w:szCs w:val="22"/>
        </w:rPr>
        <w:tab/>
      </w:r>
      <w:r w:rsidRPr="007D7E89">
        <w:rPr>
          <w:rFonts w:ascii="Century Gothic" w:hAnsi="Century Gothic"/>
          <w:bCs/>
          <w:iCs/>
          <w:szCs w:val="22"/>
          <w:lang w:val="en-US"/>
        </w:rPr>
        <w:t xml:space="preserve">O </w:t>
      </w:r>
      <w:r w:rsidR="00092FAB" w:rsidRPr="007D7E89">
        <w:rPr>
          <w:rFonts w:ascii="Century Gothic" w:hAnsi="Century Gothic"/>
          <w:bCs/>
          <w:szCs w:val="22"/>
          <w:lang w:val="en-US"/>
        </w:rPr>
        <w:t xml:space="preserve">logo of </w:t>
      </w:r>
      <w:r w:rsidR="007D04F4" w:rsidRPr="007D7E89">
        <w:rPr>
          <w:rFonts w:ascii="Century Gothic" w:hAnsi="Century Gothic"/>
          <w:bCs/>
          <w:szCs w:val="22"/>
          <w:lang w:val="en-US"/>
        </w:rPr>
        <w:t>ergo</w:t>
      </w:r>
      <w:r w:rsidR="00092FAB" w:rsidRPr="007D7E89">
        <w:rPr>
          <w:rFonts w:ascii="Century Gothic" w:hAnsi="Century Gothic"/>
          <w:bCs/>
          <w:szCs w:val="22"/>
          <w:lang w:val="en-US"/>
        </w:rPr>
        <w:t xml:space="preserve"> (</w:t>
      </w:r>
      <w:proofErr w:type="spellStart"/>
      <w:r w:rsidR="00201A80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201A80" w:rsidRPr="007D7E89">
        <w:rPr>
          <w:rFonts w:ascii="Century Gothic" w:hAnsi="Century Gothic"/>
          <w:bCs/>
          <w:szCs w:val="22"/>
          <w:lang w:val="en-US"/>
        </w:rPr>
        <w:t xml:space="preserve"> Christelle, </w:t>
      </w:r>
      <w:proofErr w:type="spellStart"/>
      <w:r w:rsidR="00092FAB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092FAB" w:rsidRPr="007D7E89">
        <w:rPr>
          <w:rFonts w:ascii="Century Gothic" w:hAnsi="Century Gothic"/>
          <w:bCs/>
          <w:szCs w:val="22"/>
          <w:lang w:val="en-US"/>
        </w:rPr>
        <w:t xml:space="preserve"> Kar</w:t>
      </w:r>
      <w:r w:rsidR="007D04F4" w:rsidRPr="007D7E89">
        <w:rPr>
          <w:rFonts w:ascii="Century Gothic" w:hAnsi="Century Gothic"/>
          <w:bCs/>
          <w:szCs w:val="22"/>
          <w:lang w:val="en-US"/>
        </w:rPr>
        <w:t>en</w:t>
      </w:r>
      <w:r w:rsidR="00092FAB" w:rsidRPr="007D7E89">
        <w:rPr>
          <w:rFonts w:ascii="Century Gothic" w:hAnsi="Century Gothic"/>
          <w:bCs/>
          <w:szCs w:val="22"/>
          <w:lang w:val="en-US"/>
        </w:rPr>
        <w:t xml:space="preserve">, </w:t>
      </w:r>
      <w:proofErr w:type="spellStart"/>
      <w:r w:rsidR="00092FAB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7D04F4" w:rsidRPr="007D7E89">
        <w:rPr>
          <w:rFonts w:ascii="Century Gothic" w:hAnsi="Century Gothic"/>
          <w:bCs/>
          <w:szCs w:val="22"/>
          <w:lang w:val="en-US"/>
        </w:rPr>
        <w:t xml:space="preserve"> Rebecca</w:t>
      </w:r>
      <w:r w:rsidR="00092FAB" w:rsidRPr="007D7E89">
        <w:rPr>
          <w:rFonts w:ascii="Century Gothic" w:hAnsi="Century Gothic"/>
          <w:bCs/>
          <w:szCs w:val="22"/>
          <w:lang w:val="en-US"/>
        </w:rPr>
        <w:t xml:space="preserve">, </w:t>
      </w:r>
      <w:proofErr w:type="spellStart"/>
      <w:r w:rsidR="007D04F4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7D04F4" w:rsidRPr="007D7E89">
        <w:rPr>
          <w:rFonts w:ascii="Century Gothic" w:hAnsi="Century Gothic"/>
          <w:bCs/>
          <w:szCs w:val="22"/>
          <w:lang w:val="en-US"/>
        </w:rPr>
        <w:t xml:space="preserve"> Elena</w:t>
      </w:r>
      <w:r w:rsidR="00201A80" w:rsidRPr="007D7E89">
        <w:rPr>
          <w:rFonts w:ascii="Century Gothic" w:hAnsi="Century Gothic"/>
          <w:bCs/>
          <w:szCs w:val="22"/>
          <w:lang w:val="en-US"/>
        </w:rPr>
        <w:t xml:space="preserve">, </w:t>
      </w:r>
      <w:proofErr w:type="spellStart"/>
      <w:r w:rsidR="00201A80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201A80" w:rsidRPr="007D7E89">
        <w:rPr>
          <w:rFonts w:ascii="Century Gothic" w:hAnsi="Century Gothic"/>
          <w:bCs/>
          <w:szCs w:val="22"/>
          <w:lang w:val="en-US"/>
        </w:rPr>
        <w:t xml:space="preserve"> Taylor</w:t>
      </w:r>
      <w:r w:rsidR="00E5111D" w:rsidRPr="007D7E89">
        <w:rPr>
          <w:rFonts w:ascii="Century Gothic" w:hAnsi="Century Gothic"/>
          <w:bCs/>
          <w:szCs w:val="22"/>
          <w:lang w:val="en-US"/>
        </w:rPr>
        <w:t>)</w:t>
      </w:r>
    </w:p>
    <w:p w14:paraId="100C89C5" w14:textId="33CBA632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iCs/>
          <w:szCs w:val="22"/>
        </w:rPr>
      </w:pPr>
      <w:r w:rsidRPr="007D7E89">
        <w:rPr>
          <w:rFonts w:ascii="Century Gothic" w:hAnsi="Century Gothic"/>
          <w:b/>
          <w:szCs w:val="22"/>
          <w:lang w:val="en-US"/>
        </w:rPr>
        <w:tab/>
      </w:r>
      <w:r w:rsidRPr="00FE0944">
        <w:rPr>
          <w:rFonts w:ascii="Century Gothic" w:hAnsi="Century Gothic"/>
          <w:iCs/>
          <w:szCs w:val="22"/>
        </w:rPr>
        <w:t>O een andere leerkracht, namelijk: ………………………………………………………</w:t>
      </w:r>
    </w:p>
    <w:p w14:paraId="29A06D3D" w14:textId="2A718260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/>
          <w:szCs w:val="22"/>
        </w:rPr>
      </w:pPr>
      <w:r w:rsidRPr="00FE0944">
        <w:rPr>
          <w:noProof/>
          <w:szCs w:val="22"/>
          <w:lang w:val="nl-BE" w:eastAsia="nl-BE"/>
        </w:rPr>
        <w:drawing>
          <wp:anchor distT="0" distB="0" distL="114300" distR="114300" simplePos="0" relativeHeight="251657728" behindDoc="1" locked="0" layoutInCell="1" allowOverlap="1" wp14:anchorId="0773071B" wp14:editId="7FC42865">
            <wp:simplePos x="0" y="0"/>
            <wp:positionH relativeFrom="column">
              <wp:posOffset>3183255</wp:posOffset>
            </wp:positionH>
            <wp:positionV relativeFrom="paragraph">
              <wp:posOffset>92075</wp:posOffset>
            </wp:positionV>
            <wp:extent cx="254000" cy="254000"/>
            <wp:effectExtent l="19050" t="0" r="0" b="0"/>
            <wp:wrapNone/>
            <wp:docPr id="18" name="Afbeelding 1" descr="Afbeeldingsresultaat voor picto t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sresultaat voor picto tol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0AF2F" w14:textId="611E743D" w:rsidR="00B56D76" w:rsidRPr="00FE0944" w:rsidRDefault="00FE0944" w:rsidP="00546AAE">
      <w:pPr>
        <w:tabs>
          <w:tab w:val="left" w:pos="567"/>
        </w:tabs>
        <w:spacing w:after="120"/>
        <w:rPr>
          <w:rFonts w:ascii="Century Gothic" w:hAnsi="Century Gothic"/>
          <w:b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Pr="00FE0944">
        <w:rPr>
          <w:rFonts w:ascii="Century Gothic" w:hAnsi="Century Gothic"/>
          <w:b/>
          <w:szCs w:val="22"/>
        </w:rPr>
        <w:t xml:space="preserve"> </w:t>
      </w:r>
      <w:r w:rsidR="00A716AF" w:rsidRPr="00FE0944">
        <w:rPr>
          <w:rFonts w:ascii="Century Gothic" w:hAnsi="Century Gothic"/>
          <w:b/>
          <w:szCs w:val="22"/>
        </w:rPr>
        <w:t>wensen een tolk (taal: ……………………….)</w:t>
      </w:r>
      <w:r w:rsidR="00E67483" w:rsidRPr="00FE0944">
        <w:rPr>
          <w:rFonts w:ascii="Century Gothic" w:hAnsi="Century Gothic"/>
          <w:b/>
          <w:szCs w:val="22"/>
        </w:rPr>
        <w:t xml:space="preserve"> </w:t>
      </w:r>
      <w:r w:rsidR="00A716AF" w:rsidRPr="00FE0944">
        <w:rPr>
          <w:rFonts w:ascii="Century Gothic" w:hAnsi="Century Gothic"/>
          <w:b/>
          <w:szCs w:val="22"/>
        </w:rPr>
        <w:t xml:space="preserve"> </w:t>
      </w:r>
    </w:p>
    <w:p w14:paraId="5DC2AA80" w14:textId="4D793D0B" w:rsidR="001205ED" w:rsidRPr="00FE0944" w:rsidRDefault="00FE0944" w:rsidP="0002612C">
      <w:pPr>
        <w:tabs>
          <w:tab w:val="left" w:pos="567"/>
        </w:tabs>
        <w:spacing w:after="120"/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Pr="00FE0944">
        <w:rPr>
          <w:rFonts w:ascii="Century Gothic" w:hAnsi="Century Gothic"/>
          <w:b/>
          <w:szCs w:val="22"/>
        </w:rPr>
        <w:t xml:space="preserve"> </w:t>
      </w:r>
      <w:r w:rsidR="00C65095" w:rsidRPr="00FE0944">
        <w:rPr>
          <w:rFonts w:ascii="Century Gothic" w:hAnsi="Century Gothic"/>
          <w:b/>
          <w:szCs w:val="22"/>
        </w:rPr>
        <w:t>kunnen</w:t>
      </w:r>
      <w:r w:rsidR="001205ED" w:rsidRPr="00FE0944">
        <w:rPr>
          <w:rFonts w:ascii="Century Gothic" w:hAnsi="Century Gothic"/>
          <w:b/>
          <w:szCs w:val="22"/>
        </w:rPr>
        <w:t xml:space="preserve"> niet aanwezig zijn </w:t>
      </w:r>
      <w:r w:rsidR="001205ED" w:rsidRPr="00FE0944">
        <w:rPr>
          <w:rFonts w:ascii="Century Gothic" w:hAnsi="Century Gothic"/>
          <w:szCs w:val="22"/>
        </w:rPr>
        <w:t>op het oudercontact</w:t>
      </w:r>
      <w:r w:rsidR="0002612C" w:rsidRPr="00FE0944">
        <w:rPr>
          <w:rFonts w:ascii="Century Gothic" w:hAnsi="Century Gothic"/>
          <w:szCs w:val="22"/>
        </w:rPr>
        <w:t>.</w:t>
      </w:r>
    </w:p>
    <w:p w14:paraId="1013CE0D" w14:textId="72BB066D" w:rsidR="001205ED" w:rsidRPr="00FE0944" w:rsidRDefault="00FE0944" w:rsidP="007F33C1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="00546AAE" w:rsidRPr="00FE0944">
        <w:rPr>
          <w:rFonts w:ascii="Century Gothic" w:hAnsi="Century Gothic"/>
          <w:szCs w:val="22"/>
        </w:rPr>
        <w:t xml:space="preserve"> </w:t>
      </w:r>
      <w:r w:rsidR="001205ED" w:rsidRPr="00FE0944">
        <w:rPr>
          <w:rFonts w:ascii="Century Gothic" w:hAnsi="Century Gothic"/>
          <w:szCs w:val="22"/>
        </w:rPr>
        <w:t>had</w:t>
      </w:r>
      <w:r w:rsidR="00090D93" w:rsidRPr="00FE0944">
        <w:rPr>
          <w:rFonts w:ascii="Century Gothic" w:hAnsi="Century Gothic"/>
          <w:szCs w:val="22"/>
        </w:rPr>
        <w:t>den</w:t>
      </w:r>
      <w:r w:rsidR="001205ED" w:rsidRPr="00FE0944">
        <w:rPr>
          <w:rFonts w:ascii="Century Gothic" w:hAnsi="Century Gothic"/>
          <w:szCs w:val="22"/>
        </w:rPr>
        <w:t xml:space="preserve"> graag </w:t>
      </w:r>
      <w:r w:rsidR="001205ED" w:rsidRPr="00FE0944">
        <w:rPr>
          <w:rFonts w:ascii="Century Gothic" w:hAnsi="Century Gothic"/>
          <w:b/>
          <w:szCs w:val="22"/>
        </w:rPr>
        <w:t>telefonisch contact</w:t>
      </w:r>
      <w:r w:rsidR="001205ED" w:rsidRPr="00FE0944">
        <w:rPr>
          <w:rFonts w:ascii="Century Gothic" w:hAnsi="Century Gothic"/>
          <w:szCs w:val="22"/>
        </w:rPr>
        <w:t xml:space="preserve"> om op een ander </w:t>
      </w:r>
      <w:r w:rsidR="00090D93" w:rsidRPr="00FE0944">
        <w:rPr>
          <w:rFonts w:ascii="Century Gothic" w:hAnsi="Century Gothic"/>
          <w:szCs w:val="22"/>
        </w:rPr>
        <w:t>moment</w:t>
      </w:r>
      <w:r w:rsidR="001205ED" w:rsidRPr="00FE0944">
        <w:rPr>
          <w:rFonts w:ascii="Century Gothic" w:hAnsi="Century Gothic"/>
          <w:szCs w:val="22"/>
        </w:rPr>
        <w:t xml:space="preserve"> een gesprek te </w:t>
      </w:r>
      <w:r w:rsidR="00546AAE" w:rsidRPr="00FE0944">
        <w:rPr>
          <w:rFonts w:ascii="Century Gothic" w:hAnsi="Century Gothic"/>
          <w:szCs w:val="22"/>
        </w:rPr>
        <w:t xml:space="preserve">    </w:t>
      </w:r>
      <w:r w:rsidR="001205ED" w:rsidRPr="00FE0944">
        <w:rPr>
          <w:rFonts w:ascii="Century Gothic" w:hAnsi="Century Gothic"/>
          <w:szCs w:val="22"/>
        </w:rPr>
        <w:t>hebben met de titularis of met ……………</w:t>
      </w:r>
      <w:r w:rsidR="00590AE3" w:rsidRPr="00FE0944">
        <w:rPr>
          <w:rFonts w:ascii="Century Gothic" w:hAnsi="Century Gothic"/>
          <w:szCs w:val="22"/>
        </w:rPr>
        <w:t>……………</w:t>
      </w:r>
      <w:r w:rsidR="001205ED" w:rsidRPr="00FE0944">
        <w:rPr>
          <w:rFonts w:ascii="Century Gothic" w:hAnsi="Century Gothic"/>
          <w:szCs w:val="22"/>
        </w:rPr>
        <w:t>…</w:t>
      </w:r>
      <w:r w:rsidR="00092FAB" w:rsidRPr="00FE0944">
        <w:rPr>
          <w:rFonts w:ascii="Century Gothic" w:hAnsi="Century Gothic"/>
          <w:szCs w:val="22"/>
        </w:rPr>
        <w:t xml:space="preserve"> op dit nummer: ……………………….</w:t>
      </w:r>
    </w:p>
    <w:p w14:paraId="62D486E9" w14:textId="77777777" w:rsidR="001205ED" w:rsidRPr="00FE0944" w:rsidRDefault="001205ED" w:rsidP="007F33C1">
      <w:pPr>
        <w:rPr>
          <w:rFonts w:ascii="Century Gothic" w:hAnsi="Century Gothic"/>
          <w:szCs w:val="22"/>
        </w:rPr>
      </w:pPr>
    </w:p>
    <w:p w14:paraId="0E488FB5" w14:textId="77777777" w:rsidR="001205ED" w:rsidRPr="00FE0944" w:rsidRDefault="001205ED" w:rsidP="00546AAE">
      <w:pPr>
        <w:spacing w:after="120"/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>Handtekening ouder</w:t>
      </w:r>
      <w:r w:rsidR="0081220B" w:rsidRPr="00FE0944">
        <w:rPr>
          <w:rFonts w:ascii="Century Gothic" w:hAnsi="Century Gothic"/>
          <w:szCs w:val="22"/>
        </w:rPr>
        <w:t>(</w:t>
      </w:r>
      <w:r w:rsidRPr="00FE0944">
        <w:rPr>
          <w:rFonts w:ascii="Century Gothic" w:hAnsi="Century Gothic"/>
          <w:szCs w:val="22"/>
        </w:rPr>
        <w:t>s</w:t>
      </w:r>
      <w:r w:rsidR="0081220B" w:rsidRPr="00FE0944">
        <w:rPr>
          <w:rFonts w:ascii="Century Gothic" w:hAnsi="Century Gothic"/>
          <w:szCs w:val="22"/>
        </w:rPr>
        <w:t>)</w:t>
      </w:r>
      <w:r w:rsidRPr="00FE0944">
        <w:rPr>
          <w:rFonts w:ascii="Century Gothic" w:hAnsi="Century Gothic"/>
          <w:szCs w:val="22"/>
        </w:rPr>
        <w:t xml:space="preserve"> of verantwoordelijke</w:t>
      </w:r>
      <w:r w:rsidR="0081220B" w:rsidRPr="00FE0944">
        <w:rPr>
          <w:rFonts w:ascii="Century Gothic" w:hAnsi="Century Gothic"/>
          <w:szCs w:val="22"/>
        </w:rPr>
        <w:t>(</w:t>
      </w:r>
      <w:r w:rsidR="008468C2" w:rsidRPr="00FE0944">
        <w:rPr>
          <w:rFonts w:ascii="Century Gothic" w:hAnsi="Century Gothic"/>
          <w:szCs w:val="22"/>
        </w:rPr>
        <w:t>n</w:t>
      </w:r>
      <w:r w:rsidR="0081220B" w:rsidRPr="00FE0944">
        <w:rPr>
          <w:rFonts w:ascii="Century Gothic" w:hAnsi="Century Gothic"/>
          <w:szCs w:val="22"/>
        </w:rPr>
        <w:t>)</w:t>
      </w:r>
    </w:p>
    <w:p w14:paraId="10BDDE49" w14:textId="77777777" w:rsidR="002706B4" w:rsidRDefault="002706B4" w:rsidP="00546AAE">
      <w:pPr>
        <w:spacing w:after="120"/>
        <w:rPr>
          <w:rFonts w:ascii="Century Gothic" w:hAnsi="Century Gothic"/>
          <w:sz w:val="10"/>
          <w:szCs w:val="10"/>
        </w:rPr>
      </w:pPr>
    </w:p>
    <w:p w14:paraId="5F054D97" w14:textId="77777777" w:rsidR="003B7794" w:rsidRPr="002706B4" w:rsidRDefault="003B7794" w:rsidP="00546AAE">
      <w:pPr>
        <w:spacing w:after="120"/>
        <w:rPr>
          <w:rFonts w:ascii="Century Gothic" w:hAnsi="Century Gothic"/>
          <w:sz w:val="10"/>
          <w:szCs w:val="10"/>
        </w:rPr>
      </w:pPr>
    </w:p>
    <w:p w14:paraId="697E8719" w14:textId="77777777" w:rsidR="005D0D5D" w:rsidRPr="002706B4" w:rsidRDefault="005D0D5D" w:rsidP="00546AAE">
      <w:pPr>
        <w:spacing w:after="120"/>
        <w:rPr>
          <w:rFonts w:ascii="Century Gothic" w:hAnsi="Century Gothic"/>
          <w:sz w:val="10"/>
          <w:szCs w:val="10"/>
        </w:rPr>
      </w:pPr>
    </w:p>
    <w:p w14:paraId="3611C3D7" w14:textId="4721B9A8" w:rsidR="00B56D76" w:rsidRPr="005D0D5D" w:rsidRDefault="00B56D76" w:rsidP="00B56D76">
      <w:pPr>
        <w:spacing w:after="120"/>
        <w:rPr>
          <w:rFonts w:ascii="Century Gothic" w:hAnsi="Century Gothic"/>
          <w:sz w:val="10"/>
          <w:szCs w:val="10"/>
        </w:rPr>
      </w:pPr>
    </w:p>
    <w:p w14:paraId="471E9559" w14:textId="58AFD4A4" w:rsidR="00FE0944" w:rsidRDefault="00A87888" w:rsidP="00BD0667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noProof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3076F9" wp14:editId="6A1FDD05">
                <wp:simplePos x="0" y="0"/>
                <wp:positionH relativeFrom="column">
                  <wp:posOffset>-511628</wp:posOffset>
                </wp:positionH>
                <wp:positionV relativeFrom="paragraph">
                  <wp:posOffset>223344</wp:posOffset>
                </wp:positionV>
                <wp:extent cx="456565" cy="4116346"/>
                <wp:effectExtent l="0" t="0" r="635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411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19E4B" w14:textId="07635993" w:rsidR="00BD0667" w:rsidRPr="00B56D76" w:rsidRDefault="00BD0667" w:rsidP="00BD0667">
                            <w:pP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</w:pP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Teruggeven aan de titularis vóór </w:t>
                            </w:r>
                            <w:r w:rsidR="007D7E89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vrijdag 16 juni</w:t>
                            </w:r>
                            <w:r w:rsidR="00201A80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="00E5111D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20</w:t>
                            </w:r>
                            <w:r w:rsidR="004E769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</w:t>
                            </w:r>
                            <w:r w:rsidR="0030454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3</w:t>
                            </w: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.u</w:t>
                            </w: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b.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076F9" id="Text Box 22" o:spid="_x0000_s1028" type="#_x0000_t202" style="position:absolute;margin-left:-40.3pt;margin-top:17.6pt;width:35.95pt;height:3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" stroked="f">
                <v:textbox style="layout-flow:vertical;mso-layout-flow-alt:bottom-to-top">
                  <w:txbxContent>
                    <w:p w14:paraId="5F719E4B" w14:textId="07635993" w:rsidR="00BD0667" w:rsidRPr="00B56D76" w:rsidRDefault="00BD0667" w:rsidP="00BD0667">
                      <w:pPr>
                        <w:rPr>
                          <w:rFonts w:ascii="Century Gothic" w:hAnsi="Century Gothic"/>
                          <w:b/>
                          <w:szCs w:val="22"/>
                        </w:rPr>
                      </w:pP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Teruggeven aan de titularis vóór </w:t>
                      </w:r>
                      <w:r w:rsidR="007D7E89">
                        <w:rPr>
                          <w:rFonts w:ascii="Century Gothic" w:hAnsi="Century Gothic"/>
                          <w:b/>
                          <w:szCs w:val="22"/>
                        </w:rPr>
                        <w:t>vrijdag 16 juni</w:t>
                      </w:r>
                      <w:r w:rsidR="00201A80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="00E5111D">
                        <w:rPr>
                          <w:rFonts w:ascii="Century Gothic" w:hAnsi="Century Gothic"/>
                          <w:b/>
                          <w:szCs w:val="22"/>
                        </w:rPr>
                        <w:t>20</w:t>
                      </w:r>
                      <w:r w:rsidR="004E7695">
                        <w:rPr>
                          <w:rFonts w:ascii="Century Gothic" w:hAnsi="Century Gothic"/>
                          <w:b/>
                          <w:szCs w:val="22"/>
                        </w:rPr>
                        <w:t>2</w:t>
                      </w:r>
                      <w:r w:rsidR="00304545">
                        <w:rPr>
                          <w:rFonts w:ascii="Century Gothic" w:hAnsi="Century Gothic"/>
                          <w:b/>
                          <w:szCs w:val="22"/>
                        </w:rPr>
                        <w:t>3</w:t>
                      </w: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a</w:t>
                      </w:r>
                      <w:r>
                        <w:rPr>
                          <w:rFonts w:ascii="Century Gothic" w:hAnsi="Century Gothic"/>
                          <w:b/>
                          <w:szCs w:val="22"/>
                        </w:rPr>
                        <w:t>.u</w:t>
                      </w: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Cs w:val="22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</w:p>
    <w:p w14:paraId="6292EF50" w14:textId="6FC4B5B6" w:rsidR="00BD0667" w:rsidRPr="00B56D76" w:rsidRDefault="00E67483" w:rsidP="00BD0667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noProof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5962D7" wp14:editId="79F23DF1">
                <wp:simplePos x="0" y="0"/>
                <wp:positionH relativeFrom="column">
                  <wp:posOffset>6189345</wp:posOffset>
                </wp:positionH>
                <wp:positionV relativeFrom="paragraph">
                  <wp:posOffset>38735</wp:posOffset>
                </wp:positionV>
                <wp:extent cx="456565" cy="4886960"/>
                <wp:effectExtent l="0" t="635" r="254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488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BA86F" w14:textId="26DE8CBB" w:rsidR="00BD0667" w:rsidRPr="00B56D76" w:rsidRDefault="00BD0667" w:rsidP="00BD0667">
                            <w:pP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</w:pP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Teruggeven aan de titularis vóór</w:t>
                            </w:r>
                            <w:r w:rsidR="007D7E89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vrijdag 16 juni </w:t>
                            </w:r>
                            <w:r w:rsidR="00E5111D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20</w:t>
                            </w:r>
                            <w:r w:rsidR="004E769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2</w:t>
                            </w:r>
                            <w:r w:rsidR="00304545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3</w:t>
                            </w:r>
                            <w:r w:rsidR="00840347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 xml:space="preserve"> </w:t>
                            </w: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.u</w:t>
                            </w:r>
                            <w:r w:rsidRPr="00B56D76"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2"/>
                              </w:rPr>
                              <w:t>b.</w:t>
                            </w:r>
                          </w:p>
                          <w:p w14:paraId="13298D75" w14:textId="77777777" w:rsidR="00BD0667" w:rsidRPr="00A716AF" w:rsidRDefault="00BD0667" w:rsidP="00BD066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962D7" id="Text Box 23" o:spid="_x0000_s1029" type="#_x0000_t202" style="position:absolute;margin-left:487.35pt;margin-top:3.05pt;width:35.95pt;height:38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" stroked="f">
                <v:textbox style="layout-flow:vertical">
                  <w:txbxContent>
                    <w:p w14:paraId="4E6BA86F" w14:textId="26DE8CBB" w:rsidR="00BD0667" w:rsidRPr="00B56D76" w:rsidRDefault="00BD0667" w:rsidP="00BD0667">
                      <w:pPr>
                        <w:rPr>
                          <w:rFonts w:ascii="Century Gothic" w:hAnsi="Century Gothic"/>
                          <w:b/>
                          <w:szCs w:val="22"/>
                        </w:rPr>
                      </w:pP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Teruggeven aan de titularis vóór</w:t>
                      </w:r>
                      <w:r w:rsidR="007D7E89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vrijdag 16 juni </w:t>
                      </w:r>
                      <w:r w:rsidR="00E5111D">
                        <w:rPr>
                          <w:rFonts w:ascii="Century Gothic" w:hAnsi="Century Gothic"/>
                          <w:b/>
                          <w:szCs w:val="22"/>
                        </w:rPr>
                        <w:t>20</w:t>
                      </w:r>
                      <w:r w:rsidR="004E7695">
                        <w:rPr>
                          <w:rFonts w:ascii="Century Gothic" w:hAnsi="Century Gothic"/>
                          <w:b/>
                          <w:szCs w:val="22"/>
                        </w:rPr>
                        <w:t>2</w:t>
                      </w:r>
                      <w:r w:rsidR="00304545">
                        <w:rPr>
                          <w:rFonts w:ascii="Century Gothic" w:hAnsi="Century Gothic"/>
                          <w:b/>
                          <w:szCs w:val="22"/>
                        </w:rPr>
                        <w:t>3</w:t>
                      </w:r>
                      <w:r w:rsidR="00840347">
                        <w:rPr>
                          <w:rFonts w:ascii="Century Gothic" w:hAnsi="Century Gothic"/>
                          <w:b/>
                          <w:szCs w:val="22"/>
                        </w:rPr>
                        <w:t xml:space="preserve"> </w:t>
                      </w: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  <w:szCs w:val="22"/>
                        </w:rPr>
                        <w:t>.u</w:t>
                      </w:r>
                      <w:r w:rsidRPr="00B56D76">
                        <w:rPr>
                          <w:rFonts w:ascii="Century Gothic" w:hAnsi="Century Gothic"/>
                          <w:b/>
                          <w:szCs w:val="22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Cs w:val="22"/>
                        </w:rPr>
                        <w:t>b.</w:t>
                      </w:r>
                    </w:p>
                    <w:p w14:paraId="13298D75" w14:textId="77777777" w:rsidR="00BD0667" w:rsidRPr="00A716AF" w:rsidRDefault="00BD0667" w:rsidP="00BD066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667" w:rsidRPr="00B56D76">
        <w:rPr>
          <w:rFonts w:ascii="Century Gothic" w:hAnsi="Century Gothic"/>
          <w:szCs w:val="22"/>
        </w:rPr>
        <w:t>Wij, de ouder(s)/verantwoordelijke(n) van ………..………………………..…………klas…...,</w:t>
      </w:r>
    </w:p>
    <w:p w14:paraId="39F3B298" w14:textId="25902268" w:rsidR="00BD0667" w:rsidRDefault="00BD0667" w:rsidP="00BD0667">
      <w:pPr>
        <w:rPr>
          <w:rFonts w:ascii="Century Gothic" w:hAnsi="Century Gothic"/>
          <w:szCs w:val="22"/>
        </w:rPr>
      </w:pPr>
    </w:p>
    <w:p w14:paraId="72E01FDC" w14:textId="063C9958" w:rsidR="00FE0944" w:rsidRPr="00FE0944" w:rsidRDefault="00FE0944" w:rsidP="00FE0944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iCs/>
          <w:sz w:val="20"/>
        </w:rPr>
        <w:t>O</w:t>
      </w:r>
      <w:r w:rsidRPr="00A716AF">
        <w:rPr>
          <w:rFonts w:ascii="Century Gothic" w:hAnsi="Century Gothic"/>
          <w:b/>
          <w:szCs w:val="22"/>
        </w:rPr>
        <w:t xml:space="preserve"> </w:t>
      </w:r>
      <w:r>
        <w:rPr>
          <w:rFonts w:ascii="Century Gothic" w:hAnsi="Century Gothic"/>
          <w:b/>
          <w:szCs w:val="22"/>
        </w:rPr>
        <w:t xml:space="preserve"> </w:t>
      </w:r>
      <w:r w:rsidRPr="00FE0944">
        <w:rPr>
          <w:rFonts w:ascii="Century Gothic" w:hAnsi="Century Gothic"/>
          <w:b/>
          <w:szCs w:val="22"/>
        </w:rPr>
        <w:t>kunnen aanwezig zijn op het oudercontact van donderdag</w:t>
      </w:r>
      <w:r w:rsidR="00201A80">
        <w:rPr>
          <w:rFonts w:ascii="Century Gothic" w:hAnsi="Century Gothic"/>
          <w:b/>
          <w:szCs w:val="22"/>
        </w:rPr>
        <w:t xml:space="preserve"> 2</w:t>
      </w:r>
      <w:r w:rsidR="007D7E89">
        <w:rPr>
          <w:rFonts w:ascii="Century Gothic" w:hAnsi="Century Gothic"/>
          <w:b/>
          <w:szCs w:val="22"/>
        </w:rPr>
        <w:t>9 juni</w:t>
      </w:r>
      <w:r w:rsidRPr="00FE0944">
        <w:rPr>
          <w:rFonts w:ascii="Century Gothic" w:hAnsi="Century Gothic"/>
          <w:b/>
          <w:szCs w:val="22"/>
        </w:rPr>
        <w:t xml:space="preserve"> 202</w:t>
      </w:r>
      <w:r w:rsidR="007D7E89">
        <w:rPr>
          <w:rFonts w:ascii="Century Gothic" w:hAnsi="Century Gothic"/>
          <w:b/>
          <w:szCs w:val="22"/>
        </w:rPr>
        <w:t>3</w:t>
      </w:r>
      <w:r w:rsidRPr="00FE0944">
        <w:rPr>
          <w:rFonts w:ascii="Century Gothic" w:hAnsi="Century Gothic"/>
          <w:szCs w:val="22"/>
        </w:rPr>
        <w:t xml:space="preserve"> tussen</w:t>
      </w:r>
    </w:p>
    <w:p w14:paraId="1B333D73" w14:textId="524FC11A" w:rsidR="00FE0944" w:rsidRPr="00FE0944" w:rsidRDefault="00FE0944" w:rsidP="00FE0944">
      <w:pPr>
        <w:rPr>
          <w:rFonts w:ascii="Century Gothic" w:hAnsi="Century Gothic"/>
          <w:szCs w:val="22"/>
        </w:rPr>
      </w:pPr>
    </w:p>
    <w:p w14:paraId="17C92871" w14:textId="77777777" w:rsidR="00FE0944" w:rsidRPr="00FE0944" w:rsidRDefault="00FE0944" w:rsidP="00FE0944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16.30 u. en 17.30 u.</w:t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  <w:t>Duid zo veel mogelijk tijdstippen aan.</w:t>
      </w:r>
    </w:p>
    <w:p w14:paraId="1B212B5A" w14:textId="77777777" w:rsidR="00FE0944" w:rsidRPr="00FE0944" w:rsidRDefault="00FE0944" w:rsidP="00FE0944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17.30 u. en 18.30 u.</w:t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  <w:t>Het juiste uur van afspraak vind je in</w:t>
      </w:r>
    </w:p>
    <w:p w14:paraId="6288ED4A" w14:textId="77777777" w:rsidR="00FE0944" w:rsidRPr="00FE0944" w:rsidRDefault="00FE0944" w:rsidP="00FE0944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szCs w:val="22"/>
        </w:rPr>
        <w:tab/>
        <w:t>O</w:t>
      </w:r>
      <w:r w:rsidRPr="00FE0944">
        <w:rPr>
          <w:rFonts w:ascii="Century Gothic" w:hAnsi="Century Gothic"/>
          <w:szCs w:val="22"/>
        </w:rPr>
        <w:tab/>
        <w:t>18.30 u. en 19.30 u.</w:t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</w:r>
      <w:r w:rsidRPr="00FE0944">
        <w:rPr>
          <w:rFonts w:ascii="Century Gothic" w:hAnsi="Century Gothic"/>
          <w:szCs w:val="22"/>
        </w:rPr>
        <w:tab/>
        <w:t>de agenda of ontvang je via mail.</w:t>
      </w:r>
    </w:p>
    <w:p w14:paraId="3A0428AB" w14:textId="77777777" w:rsidR="00FE0944" w:rsidRPr="00FE0944" w:rsidRDefault="00FE0944" w:rsidP="00FE0944">
      <w:pPr>
        <w:rPr>
          <w:rFonts w:ascii="Century Gothic" w:hAnsi="Century Gothic"/>
          <w:szCs w:val="22"/>
        </w:rPr>
      </w:pPr>
    </w:p>
    <w:p w14:paraId="4C98FA78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/>
          <w:bCs/>
          <w:iCs/>
          <w:szCs w:val="22"/>
        </w:rPr>
      </w:pPr>
      <w:r w:rsidRPr="00FE0944">
        <w:rPr>
          <w:rFonts w:ascii="Century Gothic" w:hAnsi="Century Gothic"/>
          <w:b/>
          <w:bCs/>
          <w:iCs/>
          <w:szCs w:val="22"/>
        </w:rPr>
        <w:t>Wensen een gesprek met:</w:t>
      </w:r>
    </w:p>
    <w:p w14:paraId="23CD98F9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iCs/>
          <w:szCs w:val="22"/>
        </w:rPr>
      </w:pPr>
    </w:p>
    <w:p w14:paraId="217257F5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iCs/>
          <w:szCs w:val="22"/>
        </w:rPr>
      </w:pPr>
      <w:r w:rsidRPr="00FE0944">
        <w:rPr>
          <w:rFonts w:ascii="Century Gothic" w:hAnsi="Century Gothic"/>
          <w:iCs/>
          <w:szCs w:val="22"/>
        </w:rPr>
        <w:tab/>
        <w:t>O een verpleegkundige (juf Mieke en juf Ruth)</w:t>
      </w:r>
    </w:p>
    <w:p w14:paraId="3AA52121" w14:textId="714E51B6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Cs/>
          <w:szCs w:val="22"/>
        </w:rPr>
      </w:pPr>
      <w:r w:rsidRPr="00FE0944">
        <w:rPr>
          <w:rFonts w:ascii="Century Gothic" w:hAnsi="Century Gothic"/>
          <w:iCs/>
          <w:szCs w:val="22"/>
        </w:rPr>
        <w:tab/>
        <w:t>O een opvoeder (juf Sanne</w:t>
      </w:r>
      <w:r w:rsidRPr="00FE0944">
        <w:rPr>
          <w:rFonts w:ascii="Century Gothic" w:hAnsi="Century Gothic"/>
          <w:bCs/>
          <w:szCs w:val="22"/>
        </w:rPr>
        <w:t xml:space="preserve">, juf Nele, mijnheer Pieter-Jan, juf Eline, juf </w:t>
      </w:r>
      <w:r w:rsidR="00201A80">
        <w:rPr>
          <w:rFonts w:ascii="Century Gothic" w:hAnsi="Century Gothic"/>
          <w:bCs/>
          <w:szCs w:val="22"/>
        </w:rPr>
        <w:t>Elena</w:t>
      </w:r>
      <w:r w:rsidRPr="00FE0944">
        <w:rPr>
          <w:rFonts w:ascii="Century Gothic" w:hAnsi="Century Gothic"/>
          <w:bCs/>
          <w:szCs w:val="22"/>
        </w:rPr>
        <w:t>)</w:t>
      </w:r>
    </w:p>
    <w:p w14:paraId="6BF4C1A2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Cs/>
          <w:iCs/>
          <w:szCs w:val="22"/>
        </w:rPr>
      </w:pPr>
      <w:r w:rsidRPr="00FE0944">
        <w:rPr>
          <w:rFonts w:ascii="Century Gothic" w:hAnsi="Century Gothic"/>
          <w:bCs/>
          <w:szCs w:val="22"/>
        </w:rPr>
        <w:tab/>
      </w:r>
      <w:r w:rsidRPr="00FE0944">
        <w:rPr>
          <w:rFonts w:ascii="Century Gothic" w:hAnsi="Century Gothic"/>
          <w:bCs/>
          <w:iCs/>
          <w:szCs w:val="22"/>
        </w:rPr>
        <w:t>O een CLB-medewerker</w:t>
      </w:r>
    </w:p>
    <w:p w14:paraId="27B54B1B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Cs/>
          <w:szCs w:val="22"/>
        </w:rPr>
      </w:pPr>
      <w:r w:rsidRPr="00FE0944">
        <w:rPr>
          <w:rFonts w:ascii="Century Gothic" w:hAnsi="Century Gothic"/>
          <w:bCs/>
          <w:iCs/>
          <w:szCs w:val="22"/>
        </w:rPr>
        <w:tab/>
        <w:t xml:space="preserve">O </w:t>
      </w:r>
      <w:r w:rsidRPr="00FE0944">
        <w:rPr>
          <w:rFonts w:ascii="Century Gothic" w:hAnsi="Century Gothic"/>
          <w:bCs/>
          <w:szCs w:val="22"/>
        </w:rPr>
        <w:t>een orthopedagoge (juf Elien of juf An-Sofie)</w:t>
      </w:r>
    </w:p>
    <w:p w14:paraId="710F09F8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Cs/>
          <w:iCs/>
          <w:szCs w:val="22"/>
        </w:rPr>
      </w:pPr>
      <w:r w:rsidRPr="00FE0944">
        <w:rPr>
          <w:rFonts w:ascii="Century Gothic" w:hAnsi="Century Gothic"/>
          <w:bCs/>
          <w:szCs w:val="22"/>
        </w:rPr>
        <w:tab/>
      </w:r>
      <w:r w:rsidRPr="00FE0944">
        <w:rPr>
          <w:rFonts w:ascii="Century Gothic" w:hAnsi="Century Gothic"/>
          <w:bCs/>
          <w:iCs/>
          <w:szCs w:val="22"/>
        </w:rPr>
        <w:t>O de begeleider ASS/autisme (juf Evelyn)</w:t>
      </w:r>
    </w:p>
    <w:p w14:paraId="68FE7404" w14:textId="60FF56A4" w:rsidR="00FE0944" w:rsidRPr="007D7E89" w:rsidRDefault="00FE0944" w:rsidP="00FE0944">
      <w:pPr>
        <w:tabs>
          <w:tab w:val="left" w:pos="567"/>
        </w:tabs>
        <w:rPr>
          <w:rFonts w:ascii="Century Gothic" w:hAnsi="Century Gothic"/>
          <w:bCs/>
          <w:szCs w:val="22"/>
          <w:lang w:val="en-US"/>
        </w:rPr>
      </w:pPr>
      <w:r w:rsidRPr="00FE0944">
        <w:rPr>
          <w:rFonts w:ascii="Century Gothic" w:hAnsi="Century Gothic"/>
          <w:bCs/>
          <w:iCs/>
          <w:szCs w:val="22"/>
        </w:rPr>
        <w:tab/>
      </w:r>
      <w:r w:rsidRPr="007D7E89">
        <w:rPr>
          <w:rFonts w:ascii="Century Gothic" w:hAnsi="Century Gothic"/>
          <w:bCs/>
          <w:iCs/>
          <w:szCs w:val="22"/>
          <w:lang w:val="en-US"/>
        </w:rPr>
        <w:t xml:space="preserve">O </w:t>
      </w:r>
      <w:r w:rsidRPr="007D7E89">
        <w:rPr>
          <w:rFonts w:ascii="Century Gothic" w:hAnsi="Century Gothic"/>
          <w:bCs/>
          <w:szCs w:val="22"/>
          <w:lang w:val="en-US"/>
        </w:rPr>
        <w:t>logo of ergo (</w:t>
      </w:r>
      <w:proofErr w:type="spellStart"/>
      <w:r w:rsidR="000702EA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0702EA" w:rsidRPr="007D7E89">
        <w:rPr>
          <w:rFonts w:ascii="Century Gothic" w:hAnsi="Century Gothic"/>
          <w:bCs/>
          <w:szCs w:val="22"/>
          <w:lang w:val="en-US"/>
        </w:rPr>
        <w:t xml:space="preserve"> Christelle, </w:t>
      </w:r>
      <w:proofErr w:type="spellStart"/>
      <w:r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Pr="007D7E89">
        <w:rPr>
          <w:rFonts w:ascii="Century Gothic" w:hAnsi="Century Gothic"/>
          <w:bCs/>
          <w:szCs w:val="22"/>
          <w:lang w:val="en-US"/>
        </w:rPr>
        <w:t xml:space="preserve"> Karen, </w:t>
      </w:r>
      <w:proofErr w:type="spellStart"/>
      <w:r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Pr="007D7E89">
        <w:rPr>
          <w:rFonts w:ascii="Century Gothic" w:hAnsi="Century Gothic"/>
          <w:bCs/>
          <w:szCs w:val="22"/>
          <w:lang w:val="en-US"/>
        </w:rPr>
        <w:t xml:space="preserve"> Rebecca, </w:t>
      </w:r>
      <w:proofErr w:type="spellStart"/>
      <w:r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Pr="007D7E89">
        <w:rPr>
          <w:rFonts w:ascii="Century Gothic" w:hAnsi="Century Gothic"/>
          <w:bCs/>
          <w:szCs w:val="22"/>
          <w:lang w:val="en-US"/>
        </w:rPr>
        <w:t xml:space="preserve"> Elena</w:t>
      </w:r>
      <w:r w:rsidR="00201A80" w:rsidRPr="007D7E89">
        <w:rPr>
          <w:rFonts w:ascii="Century Gothic" w:hAnsi="Century Gothic"/>
          <w:bCs/>
          <w:szCs w:val="22"/>
          <w:lang w:val="en-US"/>
        </w:rPr>
        <w:t xml:space="preserve">, </w:t>
      </w:r>
      <w:proofErr w:type="spellStart"/>
      <w:r w:rsidR="00201A80" w:rsidRPr="007D7E89">
        <w:rPr>
          <w:rFonts w:ascii="Century Gothic" w:hAnsi="Century Gothic"/>
          <w:bCs/>
          <w:szCs w:val="22"/>
          <w:lang w:val="en-US"/>
        </w:rPr>
        <w:t>juf</w:t>
      </w:r>
      <w:proofErr w:type="spellEnd"/>
      <w:r w:rsidR="00201A80" w:rsidRPr="007D7E89">
        <w:rPr>
          <w:rFonts w:ascii="Century Gothic" w:hAnsi="Century Gothic"/>
          <w:bCs/>
          <w:szCs w:val="22"/>
          <w:lang w:val="en-US"/>
        </w:rPr>
        <w:t xml:space="preserve"> Taylor</w:t>
      </w:r>
      <w:r w:rsidRPr="007D7E89">
        <w:rPr>
          <w:rFonts w:ascii="Century Gothic" w:hAnsi="Century Gothic"/>
          <w:bCs/>
          <w:szCs w:val="22"/>
          <w:lang w:val="en-US"/>
        </w:rPr>
        <w:t>)</w:t>
      </w:r>
    </w:p>
    <w:p w14:paraId="04B5A04A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iCs/>
          <w:szCs w:val="22"/>
        </w:rPr>
      </w:pPr>
      <w:r w:rsidRPr="007D7E89">
        <w:rPr>
          <w:rFonts w:ascii="Century Gothic" w:hAnsi="Century Gothic"/>
          <w:b/>
          <w:szCs w:val="22"/>
          <w:lang w:val="en-US"/>
        </w:rPr>
        <w:tab/>
      </w:r>
      <w:r w:rsidRPr="00FE0944">
        <w:rPr>
          <w:rFonts w:ascii="Century Gothic" w:hAnsi="Century Gothic"/>
          <w:iCs/>
          <w:szCs w:val="22"/>
        </w:rPr>
        <w:t>O een andere leerkracht, namelijk: ………………………………………………………</w:t>
      </w:r>
    </w:p>
    <w:p w14:paraId="46D2DA66" w14:textId="77777777" w:rsidR="00FE0944" w:rsidRPr="00FE0944" w:rsidRDefault="00FE0944" w:rsidP="00FE0944">
      <w:pPr>
        <w:tabs>
          <w:tab w:val="left" w:pos="567"/>
        </w:tabs>
        <w:rPr>
          <w:rFonts w:ascii="Century Gothic" w:hAnsi="Century Gothic"/>
          <w:b/>
          <w:szCs w:val="22"/>
        </w:rPr>
      </w:pPr>
      <w:r w:rsidRPr="00FE0944">
        <w:rPr>
          <w:noProof/>
          <w:szCs w:val="22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3C2CD11B" wp14:editId="1E5ECA55">
            <wp:simplePos x="0" y="0"/>
            <wp:positionH relativeFrom="column">
              <wp:posOffset>3183255</wp:posOffset>
            </wp:positionH>
            <wp:positionV relativeFrom="paragraph">
              <wp:posOffset>92075</wp:posOffset>
            </wp:positionV>
            <wp:extent cx="254000" cy="254000"/>
            <wp:effectExtent l="19050" t="0" r="0" b="0"/>
            <wp:wrapNone/>
            <wp:docPr id="1" name="Afbeelding 1" descr="Afbeeldingsresultaat voor picto t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sresultaat voor picto tol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1158A4" w14:textId="77777777" w:rsidR="00FE0944" w:rsidRPr="00FE0944" w:rsidRDefault="00FE0944" w:rsidP="00FE0944">
      <w:pPr>
        <w:tabs>
          <w:tab w:val="left" w:pos="567"/>
        </w:tabs>
        <w:spacing w:after="120"/>
        <w:rPr>
          <w:rFonts w:ascii="Century Gothic" w:hAnsi="Century Gothic"/>
          <w:b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Pr="00FE0944">
        <w:rPr>
          <w:rFonts w:ascii="Century Gothic" w:hAnsi="Century Gothic"/>
          <w:b/>
          <w:szCs w:val="22"/>
        </w:rPr>
        <w:t xml:space="preserve"> wensen een tolk (taal: ……………………….)  </w:t>
      </w:r>
    </w:p>
    <w:p w14:paraId="0E826066" w14:textId="77777777" w:rsidR="00FE0944" w:rsidRPr="00FE0944" w:rsidRDefault="00FE0944" w:rsidP="00FE0944">
      <w:pPr>
        <w:tabs>
          <w:tab w:val="left" w:pos="567"/>
        </w:tabs>
        <w:spacing w:after="120"/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Pr="00FE0944">
        <w:rPr>
          <w:rFonts w:ascii="Century Gothic" w:hAnsi="Century Gothic"/>
          <w:b/>
          <w:szCs w:val="22"/>
        </w:rPr>
        <w:t xml:space="preserve"> kunnen niet aanwezig zijn </w:t>
      </w:r>
      <w:r w:rsidRPr="00FE0944">
        <w:rPr>
          <w:rFonts w:ascii="Century Gothic" w:hAnsi="Century Gothic"/>
          <w:szCs w:val="22"/>
        </w:rPr>
        <w:t>op het oudercontact.</w:t>
      </w:r>
    </w:p>
    <w:p w14:paraId="3AB8F435" w14:textId="77777777" w:rsidR="00FE0944" w:rsidRPr="00FE0944" w:rsidRDefault="00FE0944" w:rsidP="00FE0944">
      <w:pPr>
        <w:rPr>
          <w:rFonts w:ascii="Century Gothic" w:hAnsi="Century Gothic"/>
          <w:szCs w:val="22"/>
        </w:rPr>
      </w:pPr>
      <w:r w:rsidRPr="00FE0944">
        <w:rPr>
          <w:rFonts w:ascii="Century Gothic" w:hAnsi="Century Gothic"/>
          <w:iCs/>
          <w:szCs w:val="22"/>
        </w:rPr>
        <w:t>O</w:t>
      </w:r>
      <w:r w:rsidRPr="00FE0944">
        <w:rPr>
          <w:rFonts w:ascii="Century Gothic" w:hAnsi="Century Gothic"/>
          <w:szCs w:val="22"/>
        </w:rPr>
        <w:t xml:space="preserve"> hadden graag </w:t>
      </w:r>
      <w:r w:rsidRPr="00FE0944">
        <w:rPr>
          <w:rFonts w:ascii="Century Gothic" w:hAnsi="Century Gothic"/>
          <w:b/>
          <w:szCs w:val="22"/>
        </w:rPr>
        <w:t>telefonisch contact</w:t>
      </w:r>
      <w:r w:rsidRPr="00FE0944">
        <w:rPr>
          <w:rFonts w:ascii="Century Gothic" w:hAnsi="Century Gothic"/>
          <w:szCs w:val="22"/>
        </w:rPr>
        <w:t xml:space="preserve"> om op een ander moment een gesprek te     hebben met de titularis of met …………………………… op dit nummer: ……………………….</w:t>
      </w:r>
    </w:p>
    <w:p w14:paraId="647D7636" w14:textId="77777777" w:rsidR="00FE0944" w:rsidRPr="00FE0944" w:rsidRDefault="00FE0944" w:rsidP="00FE0944">
      <w:pPr>
        <w:rPr>
          <w:rFonts w:ascii="Century Gothic" w:hAnsi="Century Gothic"/>
          <w:szCs w:val="22"/>
        </w:rPr>
      </w:pPr>
    </w:p>
    <w:p w14:paraId="2B1A6670" w14:textId="7B544255" w:rsidR="0002612C" w:rsidRDefault="0002612C" w:rsidP="0002612C">
      <w:pPr>
        <w:spacing w:after="120"/>
        <w:rPr>
          <w:rFonts w:ascii="Century Gothic" w:hAnsi="Century Gothic"/>
          <w:sz w:val="10"/>
          <w:szCs w:val="10"/>
        </w:rPr>
      </w:pPr>
      <w:r w:rsidRPr="004819F2">
        <w:rPr>
          <w:rFonts w:ascii="Century Gothic" w:hAnsi="Century Gothic"/>
          <w:sz w:val="24"/>
          <w:szCs w:val="24"/>
        </w:rPr>
        <w:t>Handtekening ouder</w:t>
      </w:r>
      <w:r>
        <w:rPr>
          <w:rFonts w:ascii="Century Gothic" w:hAnsi="Century Gothic"/>
          <w:sz w:val="24"/>
          <w:szCs w:val="24"/>
        </w:rPr>
        <w:t>(</w:t>
      </w:r>
      <w:r w:rsidRPr="004819F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>)</w:t>
      </w:r>
      <w:r w:rsidRPr="004819F2">
        <w:rPr>
          <w:rFonts w:ascii="Century Gothic" w:hAnsi="Century Gothic"/>
          <w:sz w:val="24"/>
          <w:szCs w:val="24"/>
        </w:rPr>
        <w:t xml:space="preserve"> of verantwoordelijke</w:t>
      </w:r>
      <w:r>
        <w:rPr>
          <w:rFonts w:ascii="Century Gothic" w:hAnsi="Century Gothic"/>
          <w:sz w:val="24"/>
          <w:szCs w:val="24"/>
        </w:rPr>
        <w:t>(n)</w:t>
      </w:r>
    </w:p>
    <w:p w14:paraId="1C0EFB89" w14:textId="77777777" w:rsidR="0002612C" w:rsidRPr="00B56D76" w:rsidRDefault="0002612C" w:rsidP="00BD0667">
      <w:pPr>
        <w:rPr>
          <w:rFonts w:ascii="Century Gothic" w:hAnsi="Century Gothic"/>
          <w:szCs w:val="22"/>
        </w:rPr>
      </w:pPr>
    </w:p>
    <w:sectPr w:rsidR="0002612C" w:rsidRPr="00B56D76" w:rsidSect="00A84426">
      <w:footerReference w:type="default" r:id="rId8"/>
      <w:pgSz w:w="11906" w:h="16838"/>
      <w:pgMar w:top="28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DE06" w14:textId="77777777" w:rsidR="00962309" w:rsidRDefault="00962309">
      <w:r>
        <w:separator/>
      </w:r>
    </w:p>
  </w:endnote>
  <w:endnote w:type="continuationSeparator" w:id="0">
    <w:p w14:paraId="2AD957FD" w14:textId="77777777" w:rsidR="00962309" w:rsidRDefault="0096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3E07" w14:textId="77777777" w:rsidR="001205ED" w:rsidRDefault="001205ED"/>
  <w:p w14:paraId="44C786FB" w14:textId="77777777" w:rsidR="001205ED" w:rsidRDefault="00120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C4EC" w14:textId="77777777" w:rsidR="00962309" w:rsidRDefault="00962309">
      <w:r>
        <w:separator/>
      </w:r>
    </w:p>
  </w:footnote>
  <w:footnote w:type="continuationSeparator" w:id="0">
    <w:p w14:paraId="5BE41656" w14:textId="77777777" w:rsidR="00962309" w:rsidRDefault="0096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C9C"/>
    <w:multiLevelType w:val="hybridMultilevel"/>
    <w:tmpl w:val="E64C7244"/>
    <w:lvl w:ilvl="0" w:tplc="FB74174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1EF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6E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22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82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A7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E5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8B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45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227A0"/>
    <w:multiLevelType w:val="singleLevel"/>
    <w:tmpl w:val="E5E2D5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E6540"/>
    <w:multiLevelType w:val="hybridMultilevel"/>
    <w:tmpl w:val="34700BBC"/>
    <w:lvl w:ilvl="0" w:tplc="21844E7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40FDB"/>
    <w:multiLevelType w:val="hybridMultilevel"/>
    <w:tmpl w:val="4720E4FE"/>
    <w:lvl w:ilvl="0" w:tplc="FDE861E8"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A943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00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28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83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07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24A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8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2A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D647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210C3B"/>
    <w:multiLevelType w:val="hybridMultilevel"/>
    <w:tmpl w:val="BB5897DE"/>
    <w:lvl w:ilvl="0" w:tplc="6F604BC2"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B7D40"/>
    <w:multiLevelType w:val="multilevel"/>
    <w:tmpl w:val="2C204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B7F"/>
    <w:multiLevelType w:val="multilevel"/>
    <w:tmpl w:val="4720E4FE"/>
    <w:lvl w:ilvl="0"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67F0B"/>
    <w:multiLevelType w:val="hybridMultilevel"/>
    <w:tmpl w:val="1EB20DBE"/>
    <w:lvl w:ilvl="0" w:tplc="39CCA3C6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946222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0D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CC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02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686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8D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ED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80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649DC"/>
    <w:multiLevelType w:val="singleLevel"/>
    <w:tmpl w:val="E5E2D5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0159F9"/>
    <w:multiLevelType w:val="hybridMultilevel"/>
    <w:tmpl w:val="A6BE686A"/>
    <w:lvl w:ilvl="0" w:tplc="B6427AF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A708B"/>
    <w:multiLevelType w:val="singleLevel"/>
    <w:tmpl w:val="E5E2D5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6F29D3"/>
    <w:multiLevelType w:val="singleLevel"/>
    <w:tmpl w:val="723E3FB2"/>
    <w:lvl w:ilvl="0"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</w:abstractNum>
  <w:abstractNum w:abstractNumId="13" w15:restartNumberingAfterBreak="0">
    <w:nsid w:val="47EC72BB"/>
    <w:multiLevelType w:val="hybridMultilevel"/>
    <w:tmpl w:val="96968B40"/>
    <w:lvl w:ilvl="0" w:tplc="08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D6C5B6A"/>
    <w:multiLevelType w:val="hybridMultilevel"/>
    <w:tmpl w:val="D3A0626E"/>
    <w:lvl w:ilvl="0" w:tplc="4E88062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F1E76"/>
    <w:multiLevelType w:val="hybridMultilevel"/>
    <w:tmpl w:val="A6885546"/>
    <w:lvl w:ilvl="0" w:tplc="392227D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7862A63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C96E0786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2DED2A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760011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8C481F2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A8CDE0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9A0A138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64CA152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5E16619"/>
    <w:multiLevelType w:val="hybridMultilevel"/>
    <w:tmpl w:val="2C2046D0"/>
    <w:lvl w:ilvl="0" w:tplc="3FC4AC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504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4C1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0A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A2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BC9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EE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88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E22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22D6"/>
    <w:multiLevelType w:val="singleLevel"/>
    <w:tmpl w:val="E5E2D5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4CE0A7C"/>
    <w:multiLevelType w:val="hybridMultilevel"/>
    <w:tmpl w:val="DE0ACB1C"/>
    <w:lvl w:ilvl="0" w:tplc="03542B6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C6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84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0C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6E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0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A7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45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2B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8761D"/>
    <w:multiLevelType w:val="hybridMultilevel"/>
    <w:tmpl w:val="339C6D6C"/>
    <w:lvl w:ilvl="0" w:tplc="E7762A9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0F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64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CB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E9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4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C8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2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07458">
    <w:abstractNumId w:val="4"/>
  </w:num>
  <w:num w:numId="2" w16cid:durableId="1433741362">
    <w:abstractNumId w:val="8"/>
  </w:num>
  <w:num w:numId="3" w16cid:durableId="228662221">
    <w:abstractNumId w:val="16"/>
  </w:num>
  <w:num w:numId="4" w16cid:durableId="2074964415">
    <w:abstractNumId w:val="6"/>
  </w:num>
  <w:num w:numId="5" w16cid:durableId="1897885925">
    <w:abstractNumId w:val="15"/>
  </w:num>
  <w:num w:numId="6" w16cid:durableId="1724911762">
    <w:abstractNumId w:val="18"/>
  </w:num>
  <w:num w:numId="7" w16cid:durableId="1753431481">
    <w:abstractNumId w:val="0"/>
  </w:num>
  <w:num w:numId="8" w16cid:durableId="1023441072">
    <w:abstractNumId w:val="3"/>
  </w:num>
  <w:num w:numId="9" w16cid:durableId="636647243">
    <w:abstractNumId w:val="7"/>
  </w:num>
  <w:num w:numId="10" w16cid:durableId="542719623">
    <w:abstractNumId w:val="19"/>
  </w:num>
  <w:num w:numId="11" w16cid:durableId="1843742420">
    <w:abstractNumId w:val="12"/>
  </w:num>
  <w:num w:numId="12" w16cid:durableId="2137942311">
    <w:abstractNumId w:val="1"/>
  </w:num>
  <w:num w:numId="13" w16cid:durableId="595404864">
    <w:abstractNumId w:val="17"/>
  </w:num>
  <w:num w:numId="14" w16cid:durableId="999429160">
    <w:abstractNumId w:val="9"/>
  </w:num>
  <w:num w:numId="15" w16cid:durableId="2071226144">
    <w:abstractNumId w:val="11"/>
  </w:num>
  <w:num w:numId="16" w16cid:durableId="1564372836">
    <w:abstractNumId w:val="5"/>
  </w:num>
  <w:num w:numId="17" w16cid:durableId="1524435988">
    <w:abstractNumId w:val="10"/>
  </w:num>
  <w:num w:numId="18" w16cid:durableId="1347512561">
    <w:abstractNumId w:val="2"/>
  </w:num>
  <w:num w:numId="19" w16cid:durableId="772826343">
    <w:abstractNumId w:val="14"/>
  </w:num>
  <w:num w:numId="20" w16cid:durableId="1151601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ED"/>
    <w:rsid w:val="0002612C"/>
    <w:rsid w:val="0003217F"/>
    <w:rsid w:val="00041C3B"/>
    <w:rsid w:val="00050AD9"/>
    <w:rsid w:val="000528C2"/>
    <w:rsid w:val="000702EA"/>
    <w:rsid w:val="00090D93"/>
    <w:rsid w:val="00092FAB"/>
    <w:rsid w:val="000957EA"/>
    <w:rsid w:val="000965FA"/>
    <w:rsid w:val="000C75D7"/>
    <w:rsid w:val="001205ED"/>
    <w:rsid w:val="001230D6"/>
    <w:rsid w:val="001848B2"/>
    <w:rsid w:val="00201A80"/>
    <w:rsid w:val="00221265"/>
    <w:rsid w:val="00241BCB"/>
    <w:rsid w:val="002672C5"/>
    <w:rsid w:val="002706B4"/>
    <w:rsid w:val="00304545"/>
    <w:rsid w:val="00311C35"/>
    <w:rsid w:val="00312498"/>
    <w:rsid w:val="003919C9"/>
    <w:rsid w:val="0039404F"/>
    <w:rsid w:val="003B7794"/>
    <w:rsid w:val="003F45EE"/>
    <w:rsid w:val="00440EDB"/>
    <w:rsid w:val="004819F2"/>
    <w:rsid w:val="004C0C61"/>
    <w:rsid w:val="004D0EBA"/>
    <w:rsid w:val="004D2008"/>
    <w:rsid w:val="004D3ACF"/>
    <w:rsid w:val="004E7695"/>
    <w:rsid w:val="00546AAE"/>
    <w:rsid w:val="00580F91"/>
    <w:rsid w:val="00590AE3"/>
    <w:rsid w:val="005D0D5D"/>
    <w:rsid w:val="005E05D2"/>
    <w:rsid w:val="006667A3"/>
    <w:rsid w:val="006C47F6"/>
    <w:rsid w:val="006F2183"/>
    <w:rsid w:val="0072556F"/>
    <w:rsid w:val="00747046"/>
    <w:rsid w:val="00794288"/>
    <w:rsid w:val="007C1771"/>
    <w:rsid w:val="007D04F4"/>
    <w:rsid w:val="007D7E89"/>
    <w:rsid w:val="007F1077"/>
    <w:rsid w:val="007F1553"/>
    <w:rsid w:val="007F33C1"/>
    <w:rsid w:val="008069F7"/>
    <w:rsid w:val="0081220B"/>
    <w:rsid w:val="00840347"/>
    <w:rsid w:val="008468C2"/>
    <w:rsid w:val="008B4BB0"/>
    <w:rsid w:val="008B584C"/>
    <w:rsid w:val="008F0AC6"/>
    <w:rsid w:val="00911862"/>
    <w:rsid w:val="009354B0"/>
    <w:rsid w:val="00943789"/>
    <w:rsid w:val="00962309"/>
    <w:rsid w:val="009B48E0"/>
    <w:rsid w:val="009F456A"/>
    <w:rsid w:val="00A11F7B"/>
    <w:rsid w:val="00A12DA6"/>
    <w:rsid w:val="00A34E9B"/>
    <w:rsid w:val="00A4526F"/>
    <w:rsid w:val="00A62EF0"/>
    <w:rsid w:val="00A65C06"/>
    <w:rsid w:val="00A716AF"/>
    <w:rsid w:val="00A84426"/>
    <w:rsid w:val="00A84A02"/>
    <w:rsid w:val="00A87888"/>
    <w:rsid w:val="00A9713C"/>
    <w:rsid w:val="00AF51B1"/>
    <w:rsid w:val="00B56D76"/>
    <w:rsid w:val="00B911F7"/>
    <w:rsid w:val="00BD0667"/>
    <w:rsid w:val="00C2244B"/>
    <w:rsid w:val="00C65095"/>
    <w:rsid w:val="00C75026"/>
    <w:rsid w:val="00C84820"/>
    <w:rsid w:val="00CD63C5"/>
    <w:rsid w:val="00CD79DD"/>
    <w:rsid w:val="00D30FAA"/>
    <w:rsid w:val="00D729E0"/>
    <w:rsid w:val="00DD23E4"/>
    <w:rsid w:val="00DD7AA0"/>
    <w:rsid w:val="00DE194C"/>
    <w:rsid w:val="00DE6ED6"/>
    <w:rsid w:val="00DF1E20"/>
    <w:rsid w:val="00DF27DF"/>
    <w:rsid w:val="00E118BC"/>
    <w:rsid w:val="00E45CD4"/>
    <w:rsid w:val="00E5111D"/>
    <w:rsid w:val="00E67483"/>
    <w:rsid w:val="00E840D2"/>
    <w:rsid w:val="00ED0A41"/>
    <w:rsid w:val="00EE00B7"/>
    <w:rsid w:val="00EE5D11"/>
    <w:rsid w:val="00F107B9"/>
    <w:rsid w:val="00F60954"/>
    <w:rsid w:val="00F80477"/>
    <w:rsid w:val="00FB3B06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2381"/>
  <w15:docId w15:val="{D15D0817-BBCF-4E84-8148-172E9CC2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5D2"/>
    <w:rPr>
      <w:rFonts w:ascii="Arial" w:hAnsi="Arial"/>
      <w:sz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E05D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E05D2"/>
    <w:pPr>
      <w:tabs>
        <w:tab w:val="center" w:pos="4536"/>
        <w:tab w:val="right" w:pos="9072"/>
      </w:tabs>
    </w:pPr>
  </w:style>
  <w:style w:type="character" w:styleId="Hyperlink">
    <w:name w:val="Hyperlink"/>
    <w:rsid w:val="005E05D2"/>
    <w:rPr>
      <w:color w:val="0000FF"/>
      <w:u w:val="single"/>
    </w:rPr>
  </w:style>
  <w:style w:type="character" w:styleId="GevolgdeHyperlink">
    <w:name w:val="FollowedHyperlink"/>
    <w:rsid w:val="005E05D2"/>
    <w:rPr>
      <w:color w:val="800080"/>
      <w:u w:val="single"/>
    </w:rPr>
  </w:style>
  <w:style w:type="paragraph" w:styleId="Ballontekst">
    <w:name w:val="Balloon Text"/>
    <w:basedOn w:val="Standaard"/>
    <w:semiHidden/>
    <w:rsid w:val="001205E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84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Kouter%20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Kouter brief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brief</vt:lpstr>
    </vt:vector>
  </TitlesOfParts>
  <Company>KORTRIJK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brief</dc:title>
  <dc:creator>De Hoge Kouter</dc:creator>
  <cp:lastModifiedBy>Willekens Chloë</cp:lastModifiedBy>
  <cp:revision>2</cp:revision>
  <cp:lastPrinted>2022-03-11T09:50:00Z</cp:lastPrinted>
  <dcterms:created xsi:type="dcterms:W3CDTF">2023-06-06T08:06:00Z</dcterms:created>
  <dcterms:modified xsi:type="dcterms:W3CDTF">2023-06-06T08:06:00Z</dcterms:modified>
</cp:coreProperties>
</file>